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34" w:rsidRPr="00B8724C" w:rsidRDefault="00D62C34" w:rsidP="00A21F31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s1026" type="#_x0000_t75" alt="Описание: основной вариант" style="position:absolute;left:0;text-align:left;margin-left:6pt;margin-top:0;width:61.75pt;height:59.8pt;z-index:-251658240;visibility:visible" wrapcoords="0 0 0 21130 20988 21130 20988 0 0 0">
            <v:imagedata r:id="rId7" o:title=""/>
            <w10:wrap type="tight"/>
          </v:shape>
        </w:pict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Pr="00B8724C">
        <w:rPr>
          <w:rFonts w:ascii="Times New Roman" w:hAnsi="Times New Roman" w:cs="Times New Roman"/>
          <w:b/>
          <w:bCs/>
          <w:caps/>
        </w:rPr>
        <w:t>наукиСамарской области</w:t>
      </w:r>
    </w:p>
    <w:p w:rsidR="00D62C34" w:rsidRPr="00B8724C" w:rsidRDefault="00D62C34" w:rsidP="00E54CA0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D62C34" w:rsidRDefault="00D62C34" w:rsidP="00A21F31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>профессиональное</w:t>
      </w:r>
    </w:p>
    <w:p w:rsidR="00D62C34" w:rsidRPr="00B8724C" w:rsidRDefault="00D62C34" w:rsidP="00B83287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 </w:t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 </w:t>
      </w:r>
    </w:p>
    <w:p w:rsidR="00D62C34" w:rsidRPr="00B8724C" w:rsidRDefault="00D62C34" w:rsidP="00B83287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D62C34" w:rsidRPr="00B8724C" w:rsidRDefault="00D62C34" w:rsidP="00B83287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D62C34" w:rsidRPr="00B8724C" w:rsidRDefault="00D62C34" w:rsidP="00B83287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B8724C" w:rsidRDefault="00D62C34" w:rsidP="00E54CA0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B8724C" w:rsidRDefault="00D62C34" w:rsidP="00E54CA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2C34" w:rsidRPr="00B8724C" w:rsidRDefault="00D62C34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Pr="00F06D5B">
        <w:rPr>
          <w:rFonts w:ascii="Times New Roman" w:hAnsi="Times New Roman" w:cs="Times New Roman"/>
          <w:b/>
          <w:bCs/>
          <w:sz w:val="28"/>
          <w:szCs w:val="28"/>
        </w:rPr>
        <w:t>ОДОБРЕНО</w:t>
      </w:r>
    </w:p>
    <w:p w:rsidR="00D62C34" w:rsidRPr="00F06D5B" w:rsidRDefault="00D62C34" w:rsidP="006C43B6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06D5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62C34" w:rsidRPr="00F06D5B" w:rsidRDefault="00D62C34" w:rsidP="006C43B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</w:p>
    <w:p w:rsidR="00D62C34" w:rsidRPr="00F06D5B" w:rsidRDefault="00D62C34" w:rsidP="006C4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Default="00D62C34" w:rsidP="006C4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Сервисно-экономических </w:t>
      </w:r>
    </w:p>
    <w:p w:rsidR="00D62C34" w:rsidRDefault="00D62C34" w:rsidP="006C4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дисциплин и управления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Pr="00F06D5B" w:rsidRDefault="00D62C34" w:rsidP="006C4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A21F31">
      <w:pPr>
        <w:spacing w:line="240" w:lineRule="auto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Председатель </w:t>
      </w:r>
      <w:r w:rsidRPr="00F06D5B">
        <w:rPr>
          <w:rFonts w:ascii="Times New Roman" w:hAnsi="Times New Roman" w:cs="Times New Roman"/>
          <w:sz w:val="28"/>
          <w:szCs w:val="28"/>
        </w:rPr>
        <w:t>ПЦМК</w:t>
      </w:r>
    </w:p>
    <w:p w:rsidR="00D62C34" w:rsidRPr="00F06D5B" w:rsidRDefault="00D62C34" w:rsidP="006C43B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F06D5B" w:rsidRDefault="00D62C34" w:rsidP="006C4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_________Е.А.Каргопольцева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Pr="00F06D5B" w:rsidRDefault="00D62C34" w:rsidP="006C4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F06D5B">
        <w:rPr>
          <w:rFonts w:ascii="Times New Roman" w:hAnsi="Times New Roman" w:cs="Times New Roman"/>
          <w:sz w:val="28"/>
          <w:szCs w:val="28"/>
        </w:rPr>
        <w:t>____ ____________20__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06D5B">
        <w:rPr>
          <w:rFonts w:ascii="Times New Roman" w:hAnsi="Times New Roman" w:cs="Times New Roman"/>
          <w:sz w:val="28"/>
          <w:szCs w:val="28"/>
        </w:rPr>
        <w:t>_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Pr="00CC09D0" w:rsidRDefault="00D62C34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D62C34" w:rsidRPr="00CC09D0" w:rsidRDefault="00D62C34" w:rsidP="00CC09D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ПО ПРОХОЖДЕНИЮ</w:t>
      </w:r>
    </w:p>
    <w:p w:rsidR="00D62C34" w:rsidRPr="00CC09D0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ПРОИЗВОДСТВЕННОЙ </w:t>
      </w:r>
      <w:r w:rsidRPr="00CC09D0">
        <w:rPr>
          <w:rFonts w:ascii="Times New Roman" w:hAnsi="Times New Roman" w:cs="Times New Roman"/>
          <w:b/>
          <w:bCs/>
          <w:sz w:val="32"/>
          <w:szCs w:val="32"/>
        </w:rPr>
        <w:t>ПРАКТИКИ</w:t>
      </w:r>
    </w:p>
    <w:p w:rsidR="00D62C34" w:rsidRPr="00CC09D0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62C34" w:rsidRPr="00B83287" w:rsidRDefault="00D62C34" w:rsidP="00B83287">
      <w:pPr>
        <w:ind w:left="1134" w:hanging="1134"/>
        <w:jc w:val="left"/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ПМ</w:t>
      </w:r>
      <w:r w:rsidRPr="00B83287">
        <w:rPr>
          <w:rFonts w:ascii="Times New Roman" w:hAnsi="Times New Roman" w:cs="Times New Roman"/>
          <w:b/>
          <w:bCs/>
          <w:sz w:val="28"/>
          <w:szCs w:val="28"/>
        </w:rPr>
        <w:t>. 01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83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3287"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  <w:t>Организация документационного обеспечения             управления и функционирования организации</w:t>
      </w:r>
    </w:p>
    <w:p w:rsidR="00D62C34" w:rsidRPr="00B83287" w:rsidRDefault="00D62C34" w:rsidP="00B83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B83287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3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034702 </w:t>
      </w:r>
      <w:r w:rsidRPr="00B303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83287">
        <w:rPr>
          <w:rFonts w:ascii="Times New Roman" w:hAnsi="Times New Roman" w:cs="Times New Roman"/>
          <w:b/>
          <w:bCs/>
          <w:sz w:val="28"/>
          <w:szCs w:val="28"/>
        </w:rPr>
        <w:t>Документационное обеспечение управления и архивоведение»</w:t>
      </w:r>
    </w:p>
    <w:p w:rsidR="00D62C34" w:rsidRPr="00B83287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B83287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E27225" w:rsidRDefault="00D62C34" w:rsidP="00E2722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7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основной профессиональной образовательной программы</w:t>
      </w:r>
    </w:p>
    <w:p w:rsidR="00D62C34" w:rsidRPr="00E27225" w:rsidRDefault="00D62C34" w:rsidP="00E2722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социально-экономический профиль</w:t>
      </w:r>
    </w:p>
    <w:p w:rsidR="00D62C34" w:rsidRPr="00E27225" w:rsidRDefault="00D62C34" w:rsidP="00E2722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E27225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СТУДЕНТОВ ОЧНОЙ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ФОРМЫ ОБУЧЕНИЯ</w:t>
      </w:r>
    </w:p>
    <w:p w:rsidR="00D62C34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Самара, 2015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D62C34" w:rsidRDefault="00D62C34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  <w:sectPr w:rsidR="00D62C34" w:rsidSect="006C43B6">
          <w:headerReference w:type="default" r:id="rId8"/>
          <w:footerReference w:type="default" r:id="rId9"/>
          <w:pgSz w:w="11906" w:h="16838"/>
          <w:pgMar w:top="1134" w:right="1134" w:bottom="851" w:left="1134" w:header="709" w:footer="709" w:gutter="0"/>
          <w:pgNumType w:start="69"/>
          <w:cols w:space="708"/>
          <w:titlePg/>
          <w:docGrid w:linePitch="360"/>
        </w:sectPr>
      </w:pPr>
    </w:p>
    <w:p w:rsidR="00D62C34" w:rsidRDefault="00D62C34" w:rsidP="00D643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D62C34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D62C34" w:rsidRPr="00F06D5B" w:rsidRDefault="00D62C34" w:rsidP="00A21F31">
      <w:pPr>
        <w:spacing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06D5B">
        <w:rPr>
          <w:rFonts w:ascii="Times New Roman" w:hAnsi="Times New Roman" w:cs="Times New Roman"/>
          <w:b/>
          <w:bCs/>
          <w:sz w:val="28"/>
          <w:szCs w:val="28"/>
        </w:rPr>
        <w:t>ОДОБРЕНО</w:t>
      </w:r>
      <w:r w:rsidRPr="00F06D5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Сервисно-экономических дисциплин и управления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_________Е.А.Каргопольцева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 ____________20__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06D5B">
        <w:rPr>
          <w:rFonts w:ascii="Times New Roman" w:hAnsi="Times New Roman" w:cs="Times New Roman"/>
          <w:sz w:val="28"/>
          <w:szCs w:val="28"/>
        </w:rPr>
        <w:t>_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F06D5B" w:rsidRDefault="00D62C34" w:rsidP="00B83287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Зайцева Вера Александровна, преподаватель ГБПОУ </w:t>
      </w:r>
      <w:r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C34" w:rsidRPr="00F06D5B" w:rsidRDefault="00D62C34" w:rsidP="00A21F31">
      <w:pPr>
        <w:spacing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06D5B">
        <w:rPr>
          <w:rFonts w:ascii="Times New Roman" w:hAnsi="Times New Roman" w:cs="Times New Roman"/>
          <w:b/>
          <w:bCs/>
          <w:sz w:val="28"/>
          <w:szCs w:val="28"/>
        </w:rPr>
        <w:t>Рецензенты:</w:t>
      </w:r>
    </w:p>
    <w:p w:rsidR="00D62C34" w:rsidRPr="00F06D5B" w:rsidRDefault="00D62C34" w:rsidP="005E4F1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Каргопольцева Е.А.</w:t>
      </w:r>
      <w:r w:rsidRPr="00F06D5B">
        <w:rPr>
          <w:rFonts w:ascii="Times New Roman" w:hAnsi="Times New Roman" w:cs="Times New Roman"/>
          <w:sz w:val="28"/>
          <w:szCs w:val="28"/>
        </w:rPr>
        <w:t>,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ПЦМК сервисно-экономических дисциплин и управления</w:t>
      </w:r>
      <w:r w:rsidRPr="00F06D5B">
        <w:rPr>
          <w:rFonts w:ascii="Times New Roman" w:hAnsi="Times New Roman" w:cs="Times New Roman"/>
          <w:sz w:val="28"/>
          <w:szCs w:val="28"/>
        </w:rPr>
        <w:t>.</w:t>
      </w:r>
    </w:p>
    <w:p w:rsidR="00D62C34" w:rsidRPr="00FC14CB" w:rsidRDefault="00D62C34" w:rsidP="005E4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C34" w:rsidRPr="00F06D5B" w:rsidRDefault="00D62C34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 прохождению производ</w:t>
      </w:r>
      <w:r>
        <w:rPr>
          <w:rFonts w:ascii="Times New Roman" w:hAnsi="Times New Roman" w:cs="Times New Roman"/>
          <w:sz w:val="28"/>
          <w:szCs w:val="28"/>
        </w:rPr>
        <w:t xml:space="preserve">ственной  </w:t>
      </w:r>
      <w:r w:rsidRPr="00CC09D0">
        <w:rPr>
          <w:rFonts w:ascii="Times New Roman" w:hAnsi="Times New Roman" w:cs="Times New Roman"/>
          <w:sz w:val="28"/>
          <w:szCs w:val="28"/>
        </w:rPr>
        <w:t>практики являются частью учебно-методического комплек</w:t>
      </w:r>
      <w:r>
        <w:rPr>
          <w:rFonts w:ascii="Times New Roman" w:hAnsi="Times New Roman" w:cs="Times New Roman"/>
          <w:sz w:val="28"/>
          <w:szCs w:val="28"/>
        </w:rPr>
        <w:t>са (УМК) ПМ 01 «Организация документационного обеспечения управления и функционирования организации»</w:t>
      </w:r>
      <w:r w:rsidRPr="00CC09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производственной </w:t>
      </w:r>
      <w:r w:rsidRPr="00CC09D0">
        <w:rPr>
          <w:rFonts w:ascii="Times New Roman" w:hAnsi="Times New Roman" w:cs="Times New Roman"/>
          <w:sz w:val="28"/>
          <w:szCs w:val="28"/>
        </w:rPr>
        <w:t>практики студентами,  а также  содержат требования по подготовке отчета о практике.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Методические рекомендации адресован</w:t>
      </w:r>
      <w:r>
        <w:rPr>
          <w:rFonts w:ascii="Times New Roman" w:hAnsi="Times New Roman" w:cs="Times New Roman"/>
          <w:sz w:val="28"/>
          <w:szCs w:val="28"/>
        </w:rPr>
        <w:t xml:space="preserve">ы студентам очной </w:t>
      </w:r>
      <w:r w:rsidRPr="00CC09D0">
        <w:rPr>
          <w:rFonts w:ascii="Times New Roman" w:hAnsi="Times New Roman" w:cs="Times New Roman"/>
          <w:sz w:val="28"/>
          <w:szCs w:val="28"/>
        </w:rPr>
        <w:t xml:space="preserve">формы обучения. </w:t>
      </w:r>
    </w:p>
    <w:p w:rsidR="00D62C34" w:rsidRDefault="00D62C34" w:rsidP="00D34620">
      <w:pPr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электронном виде методические рекомендации размещены на файловом сервере колледжа по адресу: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0" w:history="1">
        <w:r w:rsidRPr="004A5FD5">
          <w:rPr>
            <w:rStyle w:val="Hyperlink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  <w:r w:rsidRPr="004A5FD5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Pr="004A5FD5">
          <w:rPr>
            <w:rStyle w:val="Hyperlink"/>
            <w:rFonts w:ascii="Times New Roman" w:hAnsi="Times New Roman" w:cs="Times New Roman"/>
            <w:i/>
            <w:iCs/>
            <w:sz w:val="28"/>
            <w:szCs w:val="28"/>
            <w:lang w:val="en-US"/>
          </w:rPr>
          <w:t>sgppk</w:t>
        </w:r>
        <w:r w:rsidRPr="004A5FD5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Pr="004A5FD5">
          <w:rPr>
            <w:rStyle w:val="Hyperlink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</w:hyperlink>
      <w:r w:rsidRPr="00CC09D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D62C34" w:rsidRDefault="00D62C34" w:rsidP="00CC09D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2C34" w:rsidRPr="00C9553F" w:rsidRDefault="00D62C34" w:rsidP="00A21F31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9553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D62C34" w:rsidRPr="00C9553F" w:rsidRDefault="00D62C34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9553F" w:rsidRDefault="00D62C34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55"/>
        <w:gridCol w:w="992"/>
      </w:tblGrid>
      <w:tr w:rsidR="00D62C34" w:rsidRPr="00C9553F">
        <w:trPr>
          <w:trHeight w:val="426"/>
        </w:trPr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D62C34" w:rsidRPr="00C9553F" w:rsidRDefault="00D62C34" w:rsidP="00C955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D62C34" w:rsidRPr="00C9553F">
        <w:trPr>
          <w:trHeight w:val="426"/>
        </w:trPr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D62C34" w:rsidRPr="00C9553F" w:rsidRDefault="00D62C34" w:rsidP="004E41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62C34" w:rsidRPr="00C9553F">
        <w:trPr>
          <w:trHeight w:val="267"/>
        </w:trPr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D62C34" w:rsidRPr="00C9553F" w:rsidRDefault="00D62C34" w:rsidP="004E41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1. Шаблон титульного листа отчета.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2. Шаблон внутренней описи документов, находящихся в отчете.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3. Шаблон индивидуального плана.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4. Шаблон отчета о выполнении заданий производственной практики.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5. Форма аттестационного листа-характеристики.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62C34" w:rsidRPr="00C9553F">
        <w:tc>
          <w:tcPr>
            <w:tcW w:w="8755" w:type="dxa"/>
          </w:tcPr>
          <w:p w:rsidR="00D62C34" w:rsidRPr="00C9553F" w:rsidRDefault="00D62C34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6. Шаблон дневника производственной практики.</w:t>
            </w:r>
          </w:p>
        </w:tc>
        <w:tc>
          <w:tcPr>
            <w:tcW w:w="992" w:type="dxa"/>
          </w:tcPr>
          <w:p w:rsidR="00D62C34" w:rsidRPr="00C9553F" w:rsidRDefault="00D62C34" w:rsidP="000539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D62C34" w:rsidRDefault="00D62C34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</w:p>
    <w:p w:rsidR="00D62C34" w:rsidRPr="00CC09D0" w:rsidRDefault="00D62C34" w:rsidP="00A21F3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D62C34" w:rsidRPr="00CC09D0" w:rsidRDefault="00D62C34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D62C34" w:rsidRPr="00F531BF" w:rsidRDefault="00D62C34" w:rsidP="00EF0C83">
      <w:pPr>
        <w:spacing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Pr="00CC09D0">
        <w:rPr>
          <w:rFonts w:ascii="Times New Roman" w:hAnsi="Times New Roman" w:cs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Pr="00F531BF">
        <w:rPr>
          <w:rFonts w:ascii="Times New Roman" w:hAnsi="Times New Roman" w:cs="Times New Roman"/>
          <w:sz w:val="28"/>
          <w:szCs w:val="28"/>
        </w:rPr>
        <w:t>ПМ 01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«Организация документационного обеспечения управления и функционирования организации» </w:t>
      </w:r>
      <w:r w:rsidRPr="00CC09D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034702 </w:t>
      </w:r>
      <w:r w:rsidRPr="00F531BF">
        <w:rPr>
          <w:rFonts w:ascii="Times New Roman" w:hAnsi="Times New Roman" w:cs="Times New Roman"/>
          <w:sz w:val="28"/>
          <w:szCs w:val="28"/>
        </w:rPr>
        <w:t>«Документационное обеспечение управления и архивоведение»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D62C34" w:rsidRPr="00CC09D0" w:rsidRDefault="00D62C34" w:rsidP="008A2006">
      <w:pPr>
        <w:numPr>
          <w:ilvl w:val="0"/>
          <w:numId w:val="5"/>
        </w:numPr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034702 </w:t>
      </w:r>
      <w:r>
        <w:rPr>
          <w:rFonts w:ascii="Tahoma" w:hAnsi="Tahoma" w:cs="Tahoma"/>
          <w:sz w:val="28"/>
          <w:szCs w:val="28"/>
        </w:rPr>
        <w:t>«</w:t>
      </w:r>
      <w:r w:rsidRPr="00AD61AA">
        <w:rPr>
          <w:rFonts w:ascii="Times New Roman" w:hAnsi="Times New Roman" w:cs="Times New Roman"/>
          <w:sz w:val="28"/>
          <w:szCs w:val="28"/>
        </w:rPr>
        <w:t>Документационное обеспечение управления и архивоведение</w:t>
      </w:r>
      <w:r w:rsidRPr="00AD61AA">
        <w:rPr>
          <w:sz w:val="28"/>
          <w:szCs w:val="28"/>
        </w:rPr>
        <w:t>»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D62C34" w:rsidRPr="00CC09D0" w:rsidRDefault="00D62C34" w:rsidP="008A2006">
      <w:pPr>
        <w:numPr>
          <w:ilvl w:val="0"/>
          <w:numId w:val="5"/>
        </w:numPr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учебными планами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034702 </w:t>
      </w:r>
      <w:r>
        <w:rPr>
          <w:rFonts w:ascii="Tahoma" w:hAnsi="Tahoma" w:cs="Tahoma"/>
          <w:sz w:val="28"/>
          <w:szCs w:val="28"/>
        </w:rPr>
        <w:t>«</w:t>
      </w:r>
      <w:r w:rsidRPr="00AD61AA">
        <w:rPr>
          <w:rFonts w:ascii="Times New Roman" w:hAnsi="Times New Roman" w:cs="Times New Roman"/>
          <w:sz w:val="28"/>
          <w:szCs w:val="28"/>
        </w:rPr>
        <w:t>Документационное обеспечение управления и архивоведение</w:t>
      </w:r>
      <w:r w:rsidRPr="00AD61AA">
        <w:rPr>
          <w:sz w:val="28"/>
          <w:szCs w:val="28"/>
        </w:rPr>
        <w:t>»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D62C34" w:rsidRPr="00CC09D0" w:rsidRDefault="00D62C34" w:rsidP="00EF0C83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 w:rsidRPr="00EF0C83">
        <w:rPr>
          <w:rFonts w:ascii="Times New Roman" w:hAnsi="Times New Roman" w:cs="Times New Roman"/>
          <w:sz w:val="28"/>
          <w:szCs w:val="28"/>
        </w:rPr>
        <w:t>ПМ</w:t>
      </w:r>
      <w:r>
        <w:rPr>
          <w:rFonts w:ascii="Times New Roman" w:hAnsi="Times New Roman" w:cs="Times New Roman"/>
          <w:sz w:val="28"/>
          <w:szCs w:val="28"/>
        </w:rPr>
        <w:t xml:space="preserve"> 01 «Организация документационного обеспечения управления и функционирования организации»;</w:t>
      </w:r>
    </w:p>
    <w:p w:rsidR="00D62C34" w:rsidRPr="00EF0C83" w:rsidRDefault="00D62C34" w:rsidP="008A20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0C83">
        <w:rPr>
          <w:rFonts w:ascii="Times New Roman" w:hAnsi="Times New Roman" w:cs="Times New Roman"/>
          <w:sz w:val="28"/>
          <w:szCs w:val="28"/>
        </w:rPr>
        <w:t xml:space="preserve"> настоящими методическими указаниями.</w:t>
      </w:r>
    </w:p>
    <w:p w:rsidR="00D62C34" w:rsidRPr="00CC09D0" w:rsidRDefault="00D62C34" w:rsidP="00EF0C83">
      <w:pPr>
        <w:ind w:firstLine="709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EF0C83">
        <w:rPr>
          <w:rFonts w:ascii="Times New Roman" w:hAnsi="Times New Roman" w:cs="Times New Roman"/>
          <w:sz w:val="28"/>
          <w:szCs w:val="28"/>
        </w:rPr>
        <w:t xml:space="preserve">ПМ </w:t>
      </w:r>
      <w:r>
        <w:rPr>
          <w:rFonts w:ascii="Times New Roman" w:hAnsi="Times New Roman" w:cs="Times New Roman"/>
          <w:sz w:val="28"/>
          <w:szCs w:val="28"/>
        </w:rPr>
        <w:t xml:space="preserve">01 «Организация документационного обеспечения управления и функционирования организации»  </w:t>
      </w:r>
      <w:r w:rsidRPr="00CC09D0">
        <w:rPr>
          <w:rFonts w:ascii="Times New Roman" w:hAnsi="Times New Roman" w:cs="Times New Roman"/>
          <w:sz w:val="28"/>
          <w:szCs w:val="28"/>
        </w:rPr>
        <w:t xml:space="preserve"> учебным планом  предусмотрена производственная практи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C09D0">
        <w:rPr>
          <w:rFonts w:ascii="Times New Roman" w:hAnsi="Times New Roman" w:cs="Times New Roman"/>
          <w:sz w:val="28"/>
          <w:szCs w:val="28"/>
        </w:rPr>
        <w:t>.</w:t>
      </w:r>
    </w:p>
    <w:p w:rsidR="00D62C34" w:rsidRPr="00EF0C83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профилю специальности направлена на формирование у студента общих и профессиональных компетенций, приобретение практического опыта по виду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>«Документационное обеспечение управления</w:t>
      </w:r>
      <w:r w:rsidRPr="007034B9">
        <w:rPr>
          <w:rFonts w:ascii="Times New Roman" w:hAnsi="Times New Roman" w:cs="Times New Roman"/>
          <w:sz w:val="28"/>
          <w:szCs w:val="28"/>
        </w:rPr>
        <w:t>»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C09D0">
        <w:rPr>
          <w:rFonts w:ascii="Times New Roman" w:hAnsi="Times New Roman" w:cs="Times New Roman"/>
          <w:sz w:val="28"/>
          <w:szCs w:val="28"/>
        </w:rPr>
        <w:t xml:space="preserve"> В рамках производственной  практики Вы получаете возможность освоить правила и этические</w:t>
      </w:r>
      <w:r>
        <w:rPr>
          <w:rFonts w:ascii="Times New Roman" w:hAnsi="Times New Roman" w:cs="Times New Roman"/>
          <w:sz w:val="28"/>
          <w:szCs w:val="28"/>
        </w:rPr>
        <w:t xml:space="preserve"> нормы поведения </w:t>
      </w:r>
      <w:r w:rsidRPr="00CC09D0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документационного обеспечения управления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D62C34" w:rsidRPr="009A3D5E" w:rsidRDefault="00D62C34" w:rsidP="009A3D5E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>
        <w:rPr>
          <w:rFonts w:ascii="Times New Roman" w:hAnsi="Times New Roman" w:cs="Times New Roman"/>
          <w:sz w:val="28"/>
          <w:szCs w:val="28"/>
        </w:rPr>
        <w:t>специалиста по документационному обеспечению управления.</w:t>
      </w:r>
      <w:r w:rsidRPr="00CC09D0">
        <w:rPr>
          <w:rFonts w:ascii="Times New Roman" w:hAnsi="Times New Roman" w:cs="Times New Roman"/>
          <w:sz w:val="28"/>
          <w:szCs w:val="28"/>
        </w:rPr>
        <w:t xml:space="preserve"> Выполнение заданий практики поможет Вам быстрее адаптироваться к условиям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040F09">
        <w:rPr>
          <w:rFonts w:ascii="Times New Roman" w:hAnsi="Times New Roman" w:cs="Times New Roman"/>
          <w:sz w:val="28"/>
          <w:szCs w:val="28"/>
        </w:rPr>
        <w:t>государственных органов и учреждений,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40F09">
        <w:rPr>
          <w:rFonts w:ascii="Times New Roman" w:hAnsi="Times New Roman" w:cs="Times New Roman"/>
          <w:sz w:val="28"/>
          <w:szCs w:val="28"/>
        </w:rPr>
        <w:t xml:space="preserve"> местного самоуправления, негосударственных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40F09">
        <w:rPr>
          <w:rFonts w:ascii="Times New Roman" w:hAnsi="Times New Roman" w:cs="Times New Roman"/>
          <w:sz w:val="28"/>
          <w:szCs w:val="28"/>
        </w:rPr>
        <w:t xml:space="preserve"> всех форм собственности, общественных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40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40F09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40F09">
        <w:rPr>
          <w:rFonts w:ascii="Times New Roman" w:hAnsi="Times New Roman" w:cs="Times New Roman"/>
          <w:sz w:val="28"/>
          <w:szCs w:val="28"/>
        </w:rPr>
        <w:t>.</w:t>
      </w:r>
    </w:p>
    <w:p w:rsidR="00D62C34" w:rsidRPr="00CC09D0" w:rsidRDefault="00D62C34" w:rsidP="009A3D5E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CC09D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изводственной  </w:t>
      </w:r>
      <w:r w:rsidRPr="00CC09D0">
        <w:rPr>
          <w:rFonts w:ascii="Times New Roman" w:hAnsi="Times New Roman" w:cs="Times New Roman"/>
          <w:sz w:val="28"/>
          <w:szCs w:val="28"/>
        </w:rPr>
        <w:t xml:space="preserve">практики является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обязательным условием</w:t>
      </w:r>
      <w:r w:rsidRPr="00CC09D0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Обращаем Ваше внимание, что студенты, не прошедшие практику, к экзамену (квалификационному) по профессиональному модулю не допускаются и направляются на практику вторично, в свободное от учебы время. Студенты, успешно прошедшие практику, получают «дифференцированный зачет» и допускаются к экзамену (квалификационному) по профессиональному модулю.</w:t>
      </w:r>
    </w:p>
    <w:p w:rsidR="00D62C34" w:rsidRPr="00CC09D0" w:rsidRDefault="00D62C34" w:rsidP="00264D72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 а также  содержат требования к подготовке отчета и образцы оформления его различных разделов. Обращаем Ваше внимание, что внимательное изучение рекомендаций и консультирование у Вашего ру</w:t>
      </w:r>
      <w:r>
        <w:rPr>
          <w:rFonts w:ascii="Times New Roman" w:hAnsi="Times New Roman" w:cs="Times New Roman"/>
          <w:sz w:val="28"/>
          <w:szCs w:val="28"/>
        </w:rPr>
        <w:t>ководителя практики от ГБПОУ</w:t>
      </w:r>
      <w:r w:rsidRPr="00CC09D0">
        <w:rPr>
          <w:rFonts w:ascii="Times New Roman" w:hAnsi="Times New Roman" w:cs="Times New Roman"/>
          <w:sz w:val="28"/>
          <w:szCs w:val="28"/>
        </w:rPr>
        <w:t xml:space="preserve"> «ПГК» поможет Вам без проблем получить положительную оценку.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D62C34" w:rsidRPr="00CC09D0" w:rsidRDefault="00D62C34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D62C34" w:rsidRPr="00CC09D0" w:rsidRDefault="00D62C34" w:rsidP="00CC09D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CC09D0" w:rsidRDefault="00D62C34" w:rsidP="00CC09D0">
      <w:pPr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CC09D0" w:rsidRDefault="00D62C34" w:rsidP="00A21F31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  <w:t>1  ЦЕЛИ И ЗАДАЧИ ПРАКТИКИ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2C34" w:rsidRPr="00B23C6D" w:rsidRDefault="00D62C34" w:rsidP="00B23C6D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B23C6D">
        <w:rPr>
          <w:rFonts w:ascii="Times New Roman" w:hAnsi="Times New Roman" w:cs="Times New Roman"/>
          <w:sz w:val="28"/>
          <w:szCs w:val="28"/>
        </w:rPr>
        <w:t xml:space="preserve">Производственная практика является составной частью образовательного процесса по специальности </w:t>
      </w:r>
      <w:r w:rsidRPr="00B23C6D">
        <w:rPr>
          <w:rFonts w:ascii="Tahoma" w:hAnsi="Tahoma" w:cs="Tahoma"/>
          <w:sz w:val="28"/>
          <w:szCs w:val="28"/>
        </w:rPr>
        <w:t>«</w:t>
      </w:r>
      <w:r w:rsidRPr="00B23C6D">
        <w:rPr>
          <w:rFonts w:ascii="Times New Roman" w:hAnsi="Times New Roman" w:cs="Times New Roman"/>
          <w:sz w:val="28"/>
          <w:szCs w:val="28"/>
        </w:rPr>
        <w:t>Документационное обеспечение управления и архивоведение</w:t>
      </w:r>
      <w:r w:rsidRPr="00B23C6D">
        <w:rPr>
          <w:sz w:val="28"/>
          <w:szCs w:val="28"/>
        </w:rPr>
        <w:t>»</w:t>
      </w:r>
      <w:r w:rsidRPr="00B23C6D">
        <w:rPr>
          <w:rFonts w:ascii="Times New Roman" w:hAnsi="Times New Roman" w:cs="Times New Roman"/>
          <w:sz w:val="28"/>
          <w:szCs w:val="28"/>
        </w:rPr>
        <w:t xml:space="preserve"> и имеет большое значение при формировании вида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>специалиста по документационному обеспечению управления.</w:t>
      </w:r>
    </w:p>
    <w:p w:rsidR="00D62C34" w:rsidRPr="00CC09D0" w:rsidRDefault="00D62C34" w:rsidP="00A21F31">
      <w:pPr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Цели практики:</w:t>
      </w: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D34620" w:rsidRDefault="00D62C34" w:rsidP="008A2006">
      <w:pPr>
        <w:numPr>
          <w:ilvl w:val="0"/>
          <w:numId w:val="9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Комплексное освоение обучающимися вида профессиональной деятельности специалиста по документационному обеспечению управления</w:t>
      </w:r>
      <w:r w:rsidRPr="00D3462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62C34" w:rsidRPr="00D34620" w:rsidRDefault="00D62C34" w:rsidP="008A2006">
      <w:pPr>
        <w:numPr>
          <w:ilvl w:val="0"/>
          <w:numId w:val="9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Получение практического опыта:</w:t>
      </w:r>
    </w:p>
    <w:p w:rsidR="00D62C34" w:rsidRPr="00D34620" w:rsidRDefault="00D62C34" w:rsidP="008A2006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организация документационного обеспечения управления и функционирования организации.</w:t>
      </w:r>
    </w:p>
    <w:p w:rsidR="00D62C34" w:rsidRPr="00D34620" w:rsidRDefault="00D62C34" w:rsidP="008A2006">
      <w:pPr>
        <w:numPr>
          <w:ilvl w:val="0"/>
          <w:numId w:val="9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Приобретение необходимых умений:</w:t>
      </w:r>
    </w:p>
    <w:p w:rsidR="00D62C34" w:rsidRPr="00D34620" w:rsidRDefault="00D62C34" w:rsidP="008A2006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применять нормативные правовые акты в управленческой деятельности;</w:t>
      </w:r>
    </w:p>
    <w:p w:rsidR="00D62C34" w:rsidRPr="00D34620" w:rsidRDefault="00D62C34" w:rsidP="008A2006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подготавливать проекты управленческих решений;</w:t>
      </w:r>
    </w:p>
    <w:p w:rsidR="00D62C34" w:rsidRPr="00D34620" w:rsidRDefault="00D62C34" w:rsidP="008A2006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обрабатывать поступающие и отправляемые документы;</w:t>
      </w:r>
    </w:p>
    <w:p w:rsidR="00D62C34" w:rsidRPr="00D34620" w:rsidRDefault="00D62C34" w:rsidP="008A2006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систематизировать их, составлять номенклатуру дел и оформлять документы в дела;</w:t>
      </w:r>
    </w:p>
    <w:p w:rsidR="00D62C34" w:rsidRPr="00D34620" w:rsidRDefault="00D62C34" w:rsidP="008A2006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готовить и проводить совещания, деловые встречи, приемы и презентации.</w:t>
      </w:r>
    </w:p>
    <w:p w:rsidR="00D62C34" w:rsidRPr="00D34620" w:rsidRDefault="00D62C34" w:rsidP="008A2006">
      <w:pPr>
        <w:numPr>
          <w:ilvl w:val="0"/>
          <w:numId w:val="9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D34620">
        <w:rPr>
          <w:rFonts w:ascii="Times New Roman" w:hAnsi="Times New Roman" w:cs="Times New Roman"/>
          <w:sz w:val="28"/>
          <w:szCs w:val="28"/>
        </w:rPr>
        <w:t>Формирование профессиональных компетенций (ПК):</w:t>
      </w:r>
    </w:p>
    <w:p w:rsidR="00D62C34" w:rsidRPr="007731CD" w:rsidRDefault="00D62C34" w:rsidP="00CC09D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731CD">
        <w:rPr>
          <w:rFonts w:ascii="Times New Roman" w:hAnsi="Times New Roman" w:cs="Times New Roman"/>
          <w:i/>
          <w:iCs/>
          <w:sz w:val="28"/>
          <w:szCs w:val="28"/>
        </w:rPr>
        <w:t>Таблица 1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1"/>
        <w:gridCol w:w="4890"/>
        <w:gridCol w:w="2452"/>
      </w:tblGrid>
      <w:tr w:rsidR="00D62C34" w:rsidRPr="00CC09D0">
        <w:trPr>
          <w:tblHeader/>
        </w:trPr>
        <w:tc>
          <w:tcPr>
            <w:tcW w:w="2581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ПК</w:t>
            </w:r>
          </w:p>
        </w:tc>
        <w:tc>
          <w:tcPr>
            <w:tcW w:w="4890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52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должен найти отражение</w:t>
            </w:r>
          </w:p>
        </w:tc>
      </w:tr>
      <w:tr w:rsidR="00D62C34" w:rsidRPr="00CC09D0">
        <w:tc>
          <w:tcPr>
            <w:tcW w:w="2581" w:type="dxa"/>
            <w:vMerge w:val="restart"/>
            <w:vAlign w:val="center"/>
          </w:tcPr>
          <w:p w:rsidR="00D62C34" w:rsidRPr="00111D6D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 xml:space="preserve"> Координировать работу организации (приемной руководителя), вести прием посетите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0" w:type="dxa"/>
            <w:vAlign w:val="center"/>
          </w:tcPr>
          <w:p w:rsidR="00D62C34" w:rsidRPr="00CC09D0" w:rsidRDefault="00D62C34" w:rsidP="00111D6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81" w:type="dxa"/>
            <w:vMerge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vAlign w:val="center"/>
          </w:tcPr>
          <w:p w:rsidR="00D62C34" w:rsidRPr="00CC09D0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работу по организации приема посетителей. </w:t>
            </w:r>
          </w:p>
        </w:tc>
        <w:tc>
          <w:tcPr>
            <w:tcW w:w="2452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отчете, в дневнике  практиканта</w:t>
            </w:r>
          </w:p>
        </w:tc>
      </w:tr>
      <w:tr w:rsidR="00D62C34" w:rsidRPr="00CC09D0">
        <w:tc>
          <w:tcPr>
            <w:tcW w:w="2581" w:type="dxa"/>
            <w:vAlign w:val="center"/>
          </w:tcPr>
          <w:p w:rsidR="00D62C34" w:rsidRPr="00186F29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Осуществлять работу по подготовке и проведению совещаний, деловых встреч, приемов и презентаций.</w:t>
            </w:r>
          </w:p>
        </w:tc>
        <w:tc>
          <w:tcPr>
            <w:tcW w:w="4890" w:type="dxa"/>
            <w:vAlign w:val="center"/>
          </w:tcPr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работу по организации совещаний, заседаний, организовывать деловые встречи, приемы и презентации.</w:t>
            </w:r>
          </w:p>
          <w:p w:rsidR="00D62C34" w:rsidRPr="008C5D78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32029A" w:rsidRDefault="00D62C34" w:rsidP="00A05C2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протокол  </w:t>
            </w:r>
            <w:r w:rsidRPr="0032029A">
              <w:rPr>
                <w:rFonts w:ascii="Times New Roman" w:hAnsi="Times New Roman" w:cs="Times New Roman"/>
                <w:sz w:val="28"/>
                <w:szCs w:val="28"/>
              </w:rPr>
              <w:t>совещания (деловой встречи, собрания и др.)</w:t>
            </w:r>
          </w:p>
          <w:p w:rsidR="00D62C34" w:rsidRPr="00CC09D0" w:rsidRDefault="00D62C34" w:rsidP="00A861B3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отчету</w:t>
            </w:r>
          </w:p>
        </w:tc>
      </w:tr>
      <w:tr w:rsidR="00D62C34" w:rsidRPr="00CC09D0">
        <w:tc>
          <w:tcPr>
            <w:tcW w:w="2581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 1.3.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Осуществлять подготовку деловых поездок руководителя и других сотрудников организации.</w:t>
            </w: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vAlign w:val="center"/>
          </w:tcPr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29A">
              <w:rPr>
                <w:rFonts w:ascii="Times New Roman" w:hAnsi="Times New Roman" w:cs="Times New Roman"/>
                <w:sz w:val="28"/>
                <w:szCs w:val="28"/>
              </w:rPr>
              <w:t>Выполнять работу по подготовке командировок руководителя и других сотрудников организации.</w:t>
            </w:r>
          </w:p>
          <w:p w:rsidR="00D62C34" w:rsidRPr="0032029A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32029A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Заполнять командировочное</w:t>
            </w:r>
            <w:r w:rsidRPr="0032029A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52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отчету</w:t>
            </w:r>
          </w:p>
        </w:tc>
      </w:tr>
      <w:tr w:rsidR="00D62C34" w:rsidRPr="00CC09D0">
        <w:tc>
          <w:tcPr>
            <w:tcW w:w="2581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1.4.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 секретаря и руководителя.</w:t>
            </w:r>
          </w:p>
        </w:tc>
        <w:tc>
          <w:tcPr>
            <w:tcW w:w="4890" w:type="dxa"/>
            <w:vAlign w:val="center"/>
          </w:tcPr>
          <w:p w:rsidR="00D62C34" w:rsidRDefault="00D62C34" w:rsidP="0032029A">
            <w:pPr>
              <w:spacing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29A">
              <w:rPr>
                <w:rFonts w:ascii="Times New Roman" w:hAnsi="Times New Roman" w:cs="Times New Roman"/>
                <w:sz w:val="28"/>
                <w:szCs w:val="28"/>
              </w:rPr>
              <w:t>Применять нормативные правовые акты в управленческой деятельности.</w:t>
            </w:r>
          </w:p>
          <w:p w:rsidR="00D62C34" w:rsidRPr="0032029A" w:rsidRDefault="00D62C34" w:rsidP="0032029A">
            <w:pPr>
              <w:spacing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Разрабатывать мероприятия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по улучшению условий труда на рабочем 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те.</w:t>
            </w:r>
          </w:p>
          <w:p w:rsidR="00D62C34" w:rsidRPr="00CE561F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инструкции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эксплуатации и технике безопасности для различных видов офисной техники.</w:t>
            </w:r>
          </w:p>
          <w:p w:rsidR="00D62C34" w:rsidRPr="00CE561F" w:rsidRDefault="00D62C34" w:rsidP="00CF2D65">
            <w:p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B62C14">
            <w:pPr>
              <w:spacing w:line="240" w:lineRule="auto"/>
              <w:ind w:left="37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</w:t>
            </w: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отчету</w:t>
            </w:r>
          </w:p>
        </w:tc>
      </w:tr>
      <w:tr w:rsidR="00D62C34" w:rsidRPr="00CC09D0">
        <w:tc>
          <w:tcPr>
            <w:tcW w:w="2581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1.5.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Оформлять и регистрировать организационно-распорядительные документы, контролировать сроки их исполнения.</w:t>
            </w:r>
          </w:p>
        </w:tc>
        <w:tc>
          <w:tcPr>
            <w:tcW w:w="4890" w:type="dxa"/>
            <w:vAlign w:val="center"/>
          </w:tcPr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29A">
              <w:rPr>
                <w:rFonts w:ascii="Times New Roman" w:hAnsi="Times New Roman" w:cs="Times New Roman"/>
                <w:sz w:val="28"/>
                <w:szCs w:val="28"/>
              </w:rPr>
              <w:t>Составлять и оформлять организационно-распорядительные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кументы.</w:t>
            </w:r>
          </w:p>
          <w:p w:rsidR="00D62C34" w:rsidRPr="0032029A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29A">
              <w:rPr>
                <w:rFonts w:ascii="Times New Roman" w:hAnsi="Times New Roman" w:cs="Times New Roman"/>
                <w:sz w:val="28"/>
                <w:szCs w:val="28"/>
              </w:rPr>
              <w:t>Регистрировать документы в регистрационных формах.</w:t>
            </w:r>
          </w:p>
          <w:p w:rsidR="00D62C34" w:rsidRPr="0032029A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32029A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Оформлять и регистрировать</w:t>
            </w:r>
            <w:r w:rsidRPr="0032029A">
              <w:rPr>
                <w:rFonts w:ascii="Times New Roman" w:hAnsi="Times New Roman" w:cs="Times New Roman"/>
                <w:sz w:val="28"/>
                <w:szCs w:val="28"/>
              </w:rPr>
              <w:t xml:space="preserve"> ОРД.</w:t>
            </w:r>
          </w:p>
          <w:p w:rsidR="00D62C34" w:rsidRPr="0099180C" w:rsidRDefault="00D62C34" w:rsidP="00656F56">
            <w:pPr>
              <w:pStyle w:val="ListParagraph"/>
              <w:spacing w:line="240" w:lineRule="auto"/>
              <w:ind w:left="7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отчету</w:t>
            </w:r>
          </w:p>
        </w:tc>
      </w:tr>
      <w:tr w:rsidR="00D62C34" w:rsidRPr="00CC09D0">
        <w:tc>
          <w:tcPr>
            <w:tcW w:w="2581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1.6.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Обрабатывать входящие и исходящие документы, систематизировать их, составлять номенклатуру дел и формировать документы в дела.</w:t>
            </w:r>
          </w:p>
        </w:tc>
        <w:tc>
          <w:tcPr>
            <w:tcW w:w="4890" w:type="dxa"/>
            <w:vAlign w:val="center"/>
          </w:tcPr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Обрабатывать и систематизировать различные потоки документов.</w:t>
            </w:r>
          </w:p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номенклатуру дел. </w:t>
            </w:r>
          </w:p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 оформлять документы в дела.</w:t>
            </w:r>
          </w:p>
          <w:p w:rsidR="00D62C34" w:rsidRDefault="00D62C34" w:rsidP="00CF2D6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CF2D65">
            <w:pPr>
              <w:spacing w:line="240" w:lineRule="auto"/>
              <w:ind w:left="37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</w:tc>
      </w:tr>
      <w:tr w:rsidR="00D62C34" w:rsidRPr="00CC09D0">
        <w:tc>
          <w:tcPr>
            <w:tcW w:w="2581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1.7.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Самостоятельно работать с документами, содержащими конфиденциальную информацию, в том числе с документами по личному составу.</w:t>
            </w:r>
          </w:p>
        </w:tc>
        <w:tc>
          <w:tcPr>
            <w:tcW w:w="4890" w:type="dxa"/>
            <w:vAlign w:val="center"/>
          </w:tcPr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работу по </w:t>
            </w:r>
            <w:r w:rsidRPr="008C5D78">
              <w:rPr>
                <w:rFonts w:ascii="Times New Roman" w:hAnsi="Times New Roman" w:cs="Times New Roman"/>
                <w:sz w:val="28"/>
                <w:szCs w:val="28"/>
              </w:rPr>
              <w:t xml:space="preserve"> конфиденциаль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</w:t>
            </w:r>
            <w:r w:rsidRPr="008C5D78">
              <w:rPr>
                <w:rFonts w:ascii="Times New Roman" w:hAnsi="Times New Roman" w:cs="Times New Roman"/>
                <w:sz w:val="28"/>
                <w:szCs w:val="28"/>
              </w:rPr>
              <w:t xml:space="preserve"> делопро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изводству.</w:t>
            </w:r>
          </w:p>
          <w:p w:rsidR="00D62C34" w:rsidRPr="008C5D78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8C5D78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Подготавливать </w:t>
            </w:r>
            <w:r w:rsidRPr="008C5D78">
              <w:rPr>
                <w:rFonts w:ascii="Times New Roman" w:hAnsi="Times New Roman" w:cs="Times New Roman"/>
                <w:sz w:val="28"/>
                <w:szCs w:val="28"/>
              </w:rPr>
              <w:t xml:space="preserve"> конфиде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нциальные</w:t>
            </w:r>
            <w:r w:rsidRPr="008C5D78">
              <w:rPr>
                <w:rFonts w:ascii="Times New Roman" w:hAnsi="Times New Roman" w:cs="Times New Roman"/>
                <w:sz w:val="28"/>
                <w:szCs w:val="28"/>
              </w:rPr>
              <w:t xml:space="preserve">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8C5D78">
              <w:rPr>
                <w:rFonts w:ascii="Times New Roman" w:hAnsi="Times New Roman" w:cs="Times New Roman"/>
                <w:sz w:val="28"/>
                <w:szCs w:val="28"/>
              </w:rPr>
              <w:t xml:space="preserve"> 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кументы</w:t>
            </w:r>
            <w:r w:rsidRPr="008C5D78">
              <w:rPr>
                <w:rFonts w:ascii="Times New Roman" w:hAnsi="Times New Roman" w:cs="Times New Roman"/>
                <w:sz w:val="28"/>
                <w:szCs w:val="28"/>
              </w:rPr>
              <w:t xml:space="preserve"> для уничто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  <w:p w:rsidR="00D62C34" w:rsidRPr="008C5D78" w:rsidRDefault="00D62C34" w:rsidP="00CF2D65">
            <w:pPr>
              <w:rPr>
                <w:sz w:val="28"/>
                <w:szCs w:val="28"/>
              </w:rPr>
            </w:pPr>
          </w:p>
          <w:p w:rsidR="00D62C34" w:rsidRDefault="00D62C34" w:rsidP="00CF2D65">
            <w:pPr>
              <w:spacing w:line="240" w:lineRule="auto"/>
              <w:ind w:left="37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отчете, </w:t>
            </w: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дневнике практиканта</w:t>
            </w:r>
          </w:p>
        </w:tc>
      </w:tr>
      <w:tr w:rsidR="00D62C34" w:rsidRPr="00CC09D0">
        <w:tc>
          <w:tcPr>
            <w:tcW w:w="2581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1.8.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Осуществлять телефонное обслуживание, принимать и передавать факсы.</w:t>
            </w:r>
          </w:p>
        </w:tc>
        <w:tc>
          <w:tcPr>
            <w:tcW w:w="4890" w:type="dxa"/>
            <w:vAlign w:val="center"/>
          </w:tcPr>
          <w:p w:rsidR="00D62C34" w:rsidRPr="0032029A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 телефонные переговоры</w:t>
            </w:r>
            <w:r w:rsidRPr="003202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2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отчете,</w:t>
            </w: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дневнике практиканта</w:t>
            </w:r>
          </w:p>
        </w:tc>
      </w:tr>
      <w:tr w:rsidR="00D62C34" w:rsidRPr="00CC09D0">
        <w:tc>
          <w:tcPr>
            <w:tcW w:w="2581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1.9. 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Осуществлять подготовку дел к передаче на архивное хранение.</w:t>
            </w:r>
          </w:p>
        </w:tc>
        <w:tc>
          <w:tcPr>
            <w:tcW w:w="4890" w:type="dxa"/>
            <w:vAlign w:val="center"/>
          </w:tcPr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32029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Формировать,  оформлять  и сдавать документы в архив.</w:t>
            </w:r>
          </w:p>
          <w:p w:rsidR="00D62C34" w:rsidRDefault="00D62C34" w:rsidP="009A3358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9A3358">
            <w:pPr>
              <w:spacing w:line="240" w:lineRule="auto"/>
              <w:ind w:left="37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</w:tc>
      </w:tr>
      <w:tr w:rsidR="00D62C34" w:rsidRPr="00CC09D0">
        <w:tc>
          <w:tcPr>
            <w:tcW w:w="2581" w:type="dxa"/>
          </w:tcPr>
          <w:p w:rsidR="00D62C34" w:rsidRPr="00DB0E99" w:rsidRDefault="00D62C34" w:rsidP="00DB0E99">
            <w:pPr>
              <w:widowControl w:val="0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9">
              <w:rPr>
                <w:rFonts w:ascii="Times New Roman" w:hAnsi="Times New Roman" w:cs="Times New Roman"/>
                <w:sz w:val="28"/>
                <w:szCs w:val="28"/>
              </w:rPr>
              <w:t>ПК 1.10. Составлять описи дел, осуществлять подготовку дел к передаче в архив организации, государственные и муниципальные архивы</w:t>
            </w:r>
          </w:p>
        </w:tc>
        <w:tc>
          <w:tcPr>
            <w:tcW w:w="4890" w:type="dxa"/>
          </w:tcPr>
          <w:p w:rsidR="00D62C34" w:rsidRDefault="00D62C34" w:rsidP="00DB0E99">
            <w:pPr>
              <w:widowControl w:val="0"/>
              <w:suppressAutoHyphens/>
              <w:rPr>
                <w:sz w:val="28"/>
                <w:szCs w:val="28"/>
              </w:rPr>
            </w:pPr>
          </w:p>
          <w:p w:rsidR="00D62C34" w:rsidRPr="00957DB9" w:rsidRDefault="00D62C34" w:rsidP="0032029A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Составлять внутренние описи дел.</w:t>
            </w:r>
          </w:p>
          <w:p w:rsidR="00D62C34" w:rsidRPr="00957DB9" w:rsidRDefault="00D62C34" w:rsidP="0032029A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DB0E99" w:rsidRDefault="00D62C34" w:rsidP="0032029A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 xml:space="preserve"> Подготавливать дела к передаче в архив на      хранение.</w:t>
            </w:r>
          </w:p>
        </w:tc>
        <w:tc>
          <w:tcPr>
            <w:tcW w:w="2452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</w:tc>
      </w:tr>
    </w:tbl>
    <w:p w:rsidR="00D62C34" w:rsidRDefault="00D62C34" w:rsidP="00CC09D0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Default="00D62C34" w:rsidP="00CC09D0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Default="00D62C34" w:rsidP="00CC09D0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Default="00D62C34" w:rsidP="00CC09D0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Default="00D62C34" w:rsidP="00CC09D0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CC09D0" w:rsidRDefault="00D62C34" w:rsidP="008A2006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Формирование общих компетенций (ОК):</w:t>
      </w:r>
    </w:p>
    <w:p w:rsidR="00D62C34" w:rsidRDefault="00D62C34" w:rsidP="00CC09D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62C34" w:rsidRPr="007731CD" w:rsidRDefault="00D62C34" w:rsidP="00A21F31">
      <w:pPr>
        <w:jc w:val="right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7731CD">
        <w:rPr>
          <w:rFonts w:ascii="Times New Roman" w:hAnsi="Times New Roman" w:cs="Times New Roman"/>
          <w:i/>
          <w:iCs/>
          <w:sz w:val="28"/>
          <w:szCs w:val="28"/>
        </w:rPr>
        <w:t>Таблица 2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9"/>
        <w:gridCol w:w="4857"/>
        <w:gridCol w:w="2467"/>
      </w:tblGrid>
      <w:tr w:rsidR="00D62C34" w:rsidRPr="00CC09D0">
        <w:trPr>
          <w:tblHeader/>
        </w:trPr>
        <w:tc>
          <w:tcPr>
            <w:tcW w:w="2577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ОК</w:t>
            </w:r>
          </w:p>
        </w:tc>
        <w:tc>
          <w:tcPr>
            <w:tcW w:w="4876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70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должен найти отражение</w:t>
            </w:r>
          </w:p>
        </w:tc>
      </w:tr>
      <w:tr w:rsidR="00D62C34" w:rsidRPr="00CC09D0">
        <w:tc>
          <w:tcPr>
            <w:tcW w:w="2577" w:type="dxa"/>
            <w:vMerge w:val="restart"/>
            <w:vAlign w:val="center"/>
          </w:tcPr>
          <w:p w:rsidR="00D62C34" w:rsidRPr="00777E68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876" w:type="dxa"/>
            <w:vAlign w:val="center"/>
          </w:tcPr>
          <w:p w:rsidR="00D62C34" w:rsidRPr="00CC09D0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профессиональной деятельности, совершенствование профессионального мастерства, удовлетворенность выбранной профессией и стремление к расширению сферы влияния.</w:t>
            </w:r>
          </w:p>
        </w:tc>
        <w:tc>
          <w:tcPr>
            <w:tcW w:w="2470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анкете</w:t>
            </w:r>
          </w:p>
        </w:tc>
      </w:tr>
      <w:tr w:rsidR="00D62C34" w:rsidRPr="00CC09D0">
        <w:tc>
          <w:tcPr>
            <w:tcW w:w="2577" w:type="dxa"/>
            <w:vMerge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vAlign w:val="center"/>
          </w:tcPr>
          <w:p w:rsidR="00D62C34" w:rsidRPr="00CC09D0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важности профессиональной деятельности, престиж профессии в глазах окружающих, сплочение, взаимопомощь.</w:t>
            </w:r>
          </w:p>
        </w:tc>
        <w:tc>
          <w:tcPr>
            <w:tcW w:w="2470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анкете</w:t>
            </w:r>
          </w:p>
        </w:tc>
      </w:tr>
      <w:tr w:rsidR="00D62C34" w:rsidRPr="00CC09D0">
        <w:tc>
          <w:tcPr>
            <w:tcW w:w="2577" w:type="dxa"/>
            <w:vMerge w:val="restart"/>
            <w:vAlign w:val="center"/>
          </w:tcPr>
          <w:p w:rsidR="00D62C34" w:rsidRPr="00AF17C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876" w:type="dxa"/>
            <w:vAlign w:val="center"/>
          </w:tcPr>
          <w:p w:rsidR="00D62C34" w:rsidRPr="00CC09D0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основы организации специалиста по документационному обеспечению управления.</w:t>
            </w:r>
          </w:p>
        </w:tc>
        <w:tc>
          <w:tcPr>
            <w:tcW w:w="2470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отчете</w:t>
            </w:r>
          </w:p>
        </w:tc>
      </w:tr>
      <w:tr w:rsidR="00D62C34" w:rsidRPr="00CC09D0">
        <w:tc>
          <w:tcPr>
            <w:tcW w:w="2577" w:type="dxa"/>
            <w:vMerge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vAlign w:val="center"/>
          </w:tcPr>
          <w:p w:rsidR="00D62C34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проводить прием посетителей, вести телефонные переговоры.</w:t>
            </w:r>
          </w:p>
          <w:p w:rsidR="00D62C34" w:rsidRPr="00CC09D0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проводить совещания, заседания, деловые встречи, приемы и презентации;</w:t>
            </w:r>
          </w:p>
        </w:tc>
        <w:tc>
          <w:tcPr>
            <w:tcW w:w="2470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отчете</w:t>
            </w: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отчете, приложении к отчету</w:t>
            </w:r>
          </w:p>
        </w:tc>
      </w:tr>
      <w:tr w:rsidR="00D62C34" w:rsidRPr="00CC09D0">
        <w:tc>
          <w:tcPr>
            <w:tcW w:w="2577" w:type="dxa"/>
            <w:vMerge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vAlign w:val="center"/>
          </w:tcPr>
          <w:p w:rsidR="00D62C34" w:rsidRPr="00CC09D0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 информацию для организации управленческой деятельности.</w:t>
            </w:r>
          </w:p>
        </w:tc>
        <w:tc>
          <w:tcPr>
            <w:tcW w:w="2470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отчете</w:t>
            </w:r>
          </w:p>
        </w:tc>
      </w:tr>
      <w:tr w:rsidR="00D62C34" w:rsidRPr="00CC09D0">
        <w:tc>
          <w:tcPr>
            <w:tcW w:w="2577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3.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876" w:type="dxa"/>
            <w:vAlign w:val="center"/>
          </w:tcPr>
          <w:p w:rsidR="00D62C34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принимать решения в ситуациях риска.</w:t>
            </w:r>
          </w:p>
          <w:p w:rsidR="00D62C34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общение, мотивация персонала и работа с конфликтами.</w:t>
            </w:r>
          </w:p>
          <w:p w:rsidR="00D62C34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быть готовыми к факторам сильнодействующим на психику: нестандартное поведение сотрудников, граждан, руководителя.</w:t>
            </w:r>
          </w:p>
        </w:tc>
        <w:tc>
          <w:tcPr>
            <w:tcW w:w="2470" w:type="dxa"/>
            <w:vAlign w:val="center"/>
          </w:tcPr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анкете</w:t>
            </w:r>
          </w:p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отчете в примерах</w:t>
            </w:r>
          </w:p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анкете</w:t>
            </w:r>
          </w:p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77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4.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нальных задач, профессионального и личностного развития.</w:t>
            </w:r>
          </w:p>
        </w:tc>
        <w:tc>
          <w:tcPr>
            <w:tcW w:w="4876" w:type="dxa"/>
          </w:tcPr>
          <w:p w:rsidR="00D62C34" w:rsidRPr="00957DB9" w:rsidRDefault="00D62C34" w:rsidP="00E828B9">
            <w:pPr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957DB9" w:rsidRDefault="00D62C34" w:rsidP="00E828B9">
            <w:pPr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Умение собирать информацию о работе подразделений службы ДОУ.</w:t>
            </w:r>
          </w:p>
          <w:p w:rsidR="00D62C34" w:rsidRPr="00957DB9" w:rsidRDefault="00D62C34" w:rsidP="00E828B9">
            <w:pPr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957DB9" w:rsidRDefault="00D62C34" w:rsidP="00E828B9">
            <w:pPr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Ознакомление с нормативно-методическими документами,  возникающими в процессе  деятельности службы ДОУ.</w:t>
            </w:r>
          </w:p>
          <w:p w:rsidR="00D62C34" w:rsidRPr="00957DB9" w:rsidRDefault="00D62C34" w:rsidP="00E828B9">
            <w:pPr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957DB9" w:rsidRDefault="00D62C34" w:rsidP="00E828B9">
            <w:pPr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использование ресурсов Интернет и баз данных для решения задач документационного обеспечения управления;</w:t>
            </w:r>
          </w:p>
          <w:p w:rsidR="00D62C34" w:rsidRPr="00957DB9" w:rsidRDefault="00D62C34" w:rsidP="00E828B9">
            <w:pPr>
              <w:tabs>
                <w:tab w:val="left" w:pos="252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D62C34" w:rsidRPr="00957DB9" w:rsidRDefault="00D62C34" w:rsidP="00E86A84">
            <w:pPr>
              <w:tabs>
                <w:tab w:val="num" w:pos="794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дневнике практиканта;</w:t>
            </w:r>
          </w:p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аттестационном листе-характеристике; </w:t>
            </w:r>
          </w:p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отчете о выполнении заданий по практике;</w:t>
            </w:r>
          </w:p>
          <w:p w:rsidR="00D62C34" w:rsidRPr="00957DB9" w:rsidRDefault="00D62C34" w:rsidP="008A2006">
            <w:pPr>
              <w:numPr>
                <w:ilvl w:val="0"/>
                <w:numId w:val="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приложениях к отчету</w:t>
            </w:r>
            <w:r w:rsidRPr="00957D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практике.</w:t>
            </w:r>
            <w:r w:rsidRPr="00957D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62C34" w:rsidRPr="00957DB9" w:rsidRDefault="00D62C34" w:rsidP="00E828B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77" w:type="dxa"/>
            <w:vAlign w:val="center"/>
          </w:tcPr>
          <w:p w:rsidR="00D62C34" w:rsidRPr="00957DB9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876" w:type="dxa"/>
            <w:vAlign w:val="center"/>
          </w:tcPr>
          <w:p w:rsidR="00D62C34" w:rsidRPr="00957DB9" w:rsidRDefault="00D62C34" w:rsidP="005D43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Работать и организовывать работу с офисной техников.</w:t>
            </w:r>
          </w:p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957DB9" w:rsidRDefault="00D62C34" w:rsidP="005D43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Умение внедрять инновационные методы работы.</w:t>
            </w:r>
          </w:p>
          <w:p w:rsidR="00D62C34" w:rsidRPr="00957DB9" w:rsidRDefault="00D62C34" w:rsidP="005D43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957DB9" w:rsidRDefault="00D62C34" w:rsidP="005D43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 xml:space="preserve">  Работа в системах электронного </w:t>
            </w:r>
          </w:p>
          <w:p w:rsidR="00D62C34" w:rsidRPr="00957DB9" w:rsidRDefault="00D62C34" w:rsidP="005D43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Документооборота.</w:t>
            </w:r>
          </w:p>
          <w:p w:rsidR="00D62C34" w:rsidRPr="00957DB9" w:rsidRDefault="00D62C34" w:rsidP="00E86A84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957DB9" w:rsidRDefault="00D62C34" w:rsidP="005D43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D62C34" w:rsidRPr="00957DB9" w:rsidRDefault="00D62C34" w:rsidP="00E86A84">
            <w:pPr>
              <w:tabs>
                <w:tab w:val="num" w:pos="794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дневнике практиканта;</w:t>
            </w:r>
          </w:p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аттестационном листе-характеристике; </w:t>
            </w:r>
          </w:p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отчете о выполнении заданий по практике;</w:t>
            </w:r>
          </w:p>
          <w:p w:rsidR="00D62C34" w:rsidRPr="00957DB9" w:rsidRDefault="00D62C34" w:rsidP="005D43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приложениях к отчету</w:t>
            </w:r>
            <w:r w:rsidRPr="00957D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95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практике</w:t>
            </w:r>
          </w:p>
        </w:tc>
      </w:tr>
      <w:tr w:rsidR="00D62C34" w:rsidRPr="00CC09D0">
        <w:tc>
          <w:tcPr>
            <w:tcW w:w="2577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6.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876" w:type="dxa"/>
            <w:vAlign w:val="center"/>
          </w:tcPr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команде, проявлять лидерские качества.</w:t>
            </w:r>
          </w:p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общаться.</w:t>
            </w:r>
          </w:p>
        </w:tc>
        <w:tc>
          <w:tcPr>
            <w:tcW w:w="2470" w:type="dxa"/>
            <w:vAlign w:val="center"/>
          </w:tcPr>
          <w:p w:rsidR="00D62C34" w:rsidRPr="00957DB9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Отражение в анкете</w:t>
            </w:r>
          </w:p>
        </w:tc>
      </w:tr>
      <w:tr w:rsidR="00D62C34" w:rsidRPr="00CC09D0">
        <w:trPr>
          <w:trHeight w:val="123"/>
        </w:trPr>
        <w:tc>
          <w:tcPr>
            <w:tcW w:w="2577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7.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876" w:type="dxa"/>
            <w:vAlign w:val="center"/>
          </w:tcPr>
          <w:p w:rsidR="00D62C34" w:rsidRPr="00957DB9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Умение общаться с гражданами, контролировать свое поведение, чувства и эмоции.</w:t>
            </w:r>
          </w:p>
        </w:tc>
        <w:tc>
          <w:tcPr>
            <w:tcW w:w="2470" w:type="dxa"/>
            <w:vAlign w:val="center"/>
          </w:tcPr>
          <w:p w:rsidR="00D62C34" w:rsidRPr="00957DB9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Отражение в анкете</w:t>
            </w:r>
          </w:p>
        </w:tc>
      </w:tr>
      <w:tr w:rsidR="00D62C34" w:rsidRPr="00CC09D0">
        <w:tc>
          <w:tcPr>
            <w:tcW w:w="2577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8.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876" w:type="dxa"/>
            <w:vAlign w:val="center"/>
          </w:tcPr>
          <w:p w:rsidR="00D62C34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разговаривать с посетителями, ввести переговоры, круглые столы.</w:t>
            </w:r>
          </w:p>
          <w:p w:rsidR="00D62C34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повышать свою квалификацию.</w:t>
            </w:r>
          </w:p>
          <w:p w:rsidR="00D62C34" w:rsidRPr="00CC09D0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самостоятельной работы при прохождении производственной практики.</w:t>
            </w:r>
          </w:p>
        </w:tc>
        <w:tc>
          <w:tcPr>
            <w:tcW w:w="2470" w:type="dxa"/>
            <w:vAlign w:val="center"/>
          </w:tcPr>
          <w:p w:rsidR="00D62C34" w:rsidRPr="00E86A84" w:rsidRDefault="00D62C34" w:rsidP="00E86A84">
            <w:pPr>
              <w:tabs>
                <w:tab w:val="num" w:pos="794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62C34" w:rsidRPr="004D0BB2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D62C34" w:rsidRPr="004D0BB2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выпонении заданий по практике;</w:t>
            </w:r>
          </w:p>
          <w:p w:rsidR="00D62C34" w:rsidRPr="00CC09D0" w:rsidRDefault="00D62C34" w:rsidP="00B1162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</w:t>
            </w:r>
            <w:r w:rsidRPr="004D0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4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практике</w:t>
            </w:r>
          </w:p>
        </w:tc>
      </w:tr>
      <w:tr w:rsidR="00D62C34" w:rsidRPr="00CC09D0">
        <w:tc>
          <w:tcPr>
            <w:tcW w:w="2577" w:type="dxa"/>
            <w:vAlign w:val="center"/>
          </w:tcPr>
          <w:p w:rsidR="00D62C34" w:rsidRPr="00CC09D0" w:rsidRDefault="00D62C34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9.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876" w:type="dxa"/>
            <w:vAlign w:val="center"/>
          </w:tcPr>
          <w:p w:rsidR="00D62C34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навыками по составлению и оформлению служебных документов, использованию компьютерной и офисной техники, навыками публичных выступлений при проведении бесед и других форм общения с клиентами</w:t>
            </w:r>
          </w:p>
          <w:p w:rsidR="00D62C34" w:rsidRPr="00CC09D0" w:rsidRDefault="00D62C34" w:rsidP="00B1162B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D62C34" w:rsidRPr="00E86A84" w:rsidRDefault="00D62C34" w:rsidP="00E86A84">
            <w:pPr>
              <w:tabs>
                <w:tab w:val="num" w:pos="794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62C34" w:rsidRPr="004D0BB2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D62C34" w:rsidRPr="004D0BB2" w:rsidRDefault="00D62C34" w:rsidP="00E86A8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практике;</w:t>
            </w:r>
          </w:p>
          <w:p w:rsidR="00D62C34" w:rsidRPr="00CC09D0" w:rsidRDefault="00D62C34" w:rsidP="00B1162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</w:t>
            </w:r>
            <w:r w:rsidRPr="004D0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4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практике</w:t>
            </w:r>
          </w:p>
        </w:tc>
      </w:tr>
    </w:tbl>
    <w:p w:rsidR="00D62C34" w:rsidRPr="00CC09D0" w:rsidRDefault="00D62C34" w:rsidP="002E43C5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Прак</w:t>
      </w:r>
      <w:r>
        <w:rPr>
          <w:rFonts w:ascii="Times New Roman" w:hAnsi="Times New Roman" w:cs="Times New Roman"/>
          <w:sz w:val="28"/>
          <w:szCs w:val="28"/>
        </w:rPr>
        <w:t>тика может быть организована в :</w:t>
      </w:r>
    </w:p>
    <w:p w:rsidR="00D62C34" w:rsidRPr="007731CD" w:rsidRDefault="00D62C34" w:rsidP="008A2006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учреждениях и организациях г.о.Самары и Самарской области.</w:t>
      </w:r>
    </w:p>
    <w:p w:rsidR="00D62C34" w:rsidRPr="007731CD" w:rsidRDefault="00D62C34" w:rsidP="0041103E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41103E" w:rsidRDefault="00D62C34" w:rsidP="0041103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317155562"/>
      <w:bookmarkStart w:id="2" w:name="_Toc317155898"/>
      <w:r w:rsidRPr="00CC09D0">
        <w:rPr>
          <w:rFonts w:ascii="Times New Roman" w:hAnsi="Times New Roman" w:cs="Times New Roman"/>
          <w:b/>
          <w:bCs/>
          <w:sz w:val="28"/>
          <w:szCs w:val="28"/>
        </w:rPr>
        <w:t>2 СОДЕРЖАНИЕ ПРАКТИКИ</w:t>
      </w:r>
    </w:p>
    <w:p w:rsidR="00D62C34" w:rsidRPr="00CC09D0" w:rsidRDefault="00D62C34" w:rsidP="007731CD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D62C34" w:rsidRPr="00CC09D0" w:rsidRDefault="00D62C34" w:rsidP="00A92A1B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>«Документационное обеспечение управления и архивоведение»</w:t>
      </w:r>
      <w:r w:rsidRPr="00CC09D0">
        <w:rPr>
          <w:rFonts w:ascii="Times New Roman" w:hAnsi="Times New Roman" w:cs="Times New Roman"/>
          <w:sz w:val="28"/>
          <w:szCs w:val="28"/>
        </w:rPr>
        <w:t xml:space="preserve">  и способствовать формированию общих компетенций (ОК). </w:t>
      </w:r>
    </w:p>
    <w:p w:rsidR="00D62C34" w:rsidRPr="00CC09D0" w:rsidRDefault="00D62C34" w:rsidP="007731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практики по профилю своей специальности. При составлении плана следует руководствоваться заданиями практики. </w:t>
      </w:r>
    </w:p>
    <w:p w:rsidR="00D62C34" w:rsidRPr="00CC09D0" w:rsidRDefault="00D62C34" w:rsidP="007731CD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D62C34" w:rsidRPr="00CC09D0" w:rsidRDefault="00D62C34" w:rsidP="00A21F3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Название вида учреждения (и/или организации, предприятия)</w:t>
      </w:r>
    </w:p>
    <w:p w:rsidR="00D62C34" w:rsidRPr="00CC09D0" w:rsidRDefault="00D62C34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Задания практики</w:t>
      </w:r>
    </w:p>
    <w:p w:rsidR="00D62C34" w:rsidRPr="007731CD" w:rsidRDefault="00D62C34" w:rsidP="007731CD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731CD"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648"/>
        <w:gridCol w:w="4986"/>
        <w:gridCol w:w="1558"/>
        <w:gridCol w:w="2976"/>
      </w:tblGrid>
      <w:tr w:rsidR="00D62C34" w:rsidRPr="00CC09D0">
        <w:tc>
          <w:tcPr>
            <w:tcW w:w="648" w:type="dxa"/>
            <w:gridSpan w:val="2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89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заданий</w:t>
            </w:r>
          </w:p>
        </w:tc>
        <w:tc>
          <w:tcPr>
            <w:tcW w:w="1559" w:type="dxa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Коды,</w:t>
            </w:r>
          </w:p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 ПК</w:t>
            </w:r>
          </w:p>
        </w:tc>
        <w:tc>
          <w:tcPr>
            <w:tcW w:w="297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Комментарии по выполнению</w:t>
            </w:r>
          </w:p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задания</w:t>
            </w:r>
          </w:p>
        </w:tc>
      </w:tr>
      <w:tr w:rsidR="00D62C34" w:rsidRPr="00CC09D0"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D62C34" w:rsidRPr="00CC09D0" w:rsidRDefault="00D62C34" w:rsidP="002455C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с должностными обязанностями работника секретариата, канцеля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рии, архива. </w:t>
            </w:r>
          </w:p>
        </w:tc>
        <w:tc>
          <w:tcPr>
            <w:tcW w:w="1559" w:type="dxa"/>
          </w:tcPr>
          <w:p w:rsidR="00D62C34" w:rsidRDefault="00D62C34" w:rsidP="002455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2455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2977" w:type="dxa"/>
            <w:vAlign w:val="center"/>
          </w:tcPr>
          <w:p w:rsidR="00D62C34" w:rsidRPr="00957DB9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Описание данных о должностных обязанностях представить в отчете по практике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должностную инструкцию секретаря.</w:t>
            </w:r>
          </w:p>
        </w:tc>
        <w:tc>
          <w:tcPr>
            <w:tcW w:w="1559" w:type="dxa"/>
          </w:tcPr>
          <w:p w:rsidR="00D62C34" w:rsidRDefault="00D62C34" w:rsidP="002455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2455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2977" w:type="dxa"/>
          </w:tcPr>
          <w:p w:rsidR="00D62C34" w:rsidRPr="00957DB9" w:rsidRDefault="00D62C34" w:rsidP="002B527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9">
              <w:rPr>
                <w:rFonts w:ascii="Times New Roman" w:hAnsi="Times New Roman" w:cs="Times New Roman"/>
                <w:sz w:val="28"/>
                <w:szCs w:val="28"/>
              </w:rPr>
              <w:t>Копию должностной инструкции представить в отчете по практике в приложении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инструкцию по охране труда и ТБ</w:t>
            </w:r>
          </w:p>
        </w:tc>
        <w:tc>
          <w:tcPr>
            <w:tcW w:w="1559" w:type="dxa"/>
          </w:tcPr>
          <w:p w:rsidR="00D62C34" w:rsidRDefault="00D62C34" w:rsidP="002455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2455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297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Фрагмент инструкции по ТБ представить в отчете по практике в приложении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рабочее место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работника секретариата, канцелярии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(санитарные условия, оснащенность офисной техников).</w:t>
            </w:r>
          </w:p>
        </w:tc>
        <w:tc>
          <w:tcPr>
            <w:tcW w:w="1559" w:type="dxa"/>
          </w:tcPr>
          <w:p w:rsidR="00D62C34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  <w:p w:rsidR="00D62C34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представить в отчете по практике. Составить алгоритм рабочего места секретаря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D62C34" w:rsidRPr="00CE561F" w:rsidRDefault="00D62C34" w:rsidP="001D23D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движение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документационных потоков внутри учреждения (организа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ции).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по улучшению документооборота.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2C34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1.6.</w:t>
            </w:r>
          </w:p>
        </w:tc>
        <w:tc>
          <w:tcPr>
            <w:tcW w:w="2977" w:type="dxa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движения документопотоков отразить в отчете по практике</w:t>
            </w:r>
          </w:p>
        </w:tc>
      </w:tr>
      <w:tr w:rsidR="00D62C34" w:rsidRPr="00CC09D0">
        <w:trPr>
          <w:trHeight w:val="360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D62C34" w:rsidRPr="00CE561F" w:rsidRDefault="00D62C34" w:rsidP="001D23D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инструкцию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эксплуата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различных видов офисной техники.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2C34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1D23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2977" w:type="dxa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Копию инструкции представить в отчете по практике в приложении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D62C34" w:rsidRPr="00CC09D0" w:rsidRDefault="00D62C34" w:rsidP="00A83E5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и оформить ОРД: служебное письмо, докладная записка, приказ, акт, справка.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Формирование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ла. </w:t>
            </w:r>
          </w:p>
        </w:tc>
        <w:tc>
          <w:tcPr>
            <w:tcW w:w="1559" w:type="dxa"/>
          </w:tcPr>
          <w:p w:rsidR="00D62C34" w:rsidRDefault="00D62C34" w:rsidP="00A83E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A83E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1.6.</w:t>
            </w:r>
          </w:p>
          <w:p w:rsidR="00D62C34" w:rsidRDefault="00D62C34" w:rsidP="00A83E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1.9.</w:t>
            </w:r>
          </w:p>
          <w:p w:rsidR="00D62C34" w:rsidRPr="00CC09D0" w:rsidRDefault="00D62C34" w:rsidP="00A83E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1.10.</w:t>
            </w:r>
          </w:p>
        </w:tc>
        <w:tc>
          <w:tcPr>
            <w:tcW w:w="297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Организационно-распорядительные документы: служебное письмо, докладную записку, приказ, акт, справку представить в отчете в приложениях.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прие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посетите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62C34" w:rsidRDefault="00D62C34" w:rsidP="00A83E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A83E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297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приема представить в отчете, карточку приема посетителей – в приложениях к отчету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Вести телефонные переговоры. </w:t>
            </w:r>
          </w:p>
        </w:tc>
        <w:tc>
          <w:tcPr>
            <w:tcW w:w="1559" w:type="dxa"/>
          </w:tcPr>
          <w:p w:rsidR="00D62C34" w:rsidRPr="00CC09D0" w:rsidRDefault="00D62C34" w:rsidP="00A83E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1.8.</w:t>
            </w:r>
          </w:p>
        </w:tc>
        <w:tc>
          <w:tcPr>
            <w:tcW w:w="297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телефонных переговоров представить в отчете.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Регистрировать ОРД в различных регистрационных формах: приказ, служебное письмо, справка. </w:t>
            </w:r>
          </w:p>
        </w:tc>
        <w:tc>
          <w:tcPr>
            <w:tcW w:w="1559" w:type="dxa"/>
          </w:tcPr>
          <w:p w:rsidR="00D62C34" w:rsidRDefault="00D62C34" w:rsidP="004110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4110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297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Регистрацию документов представить в отчете, приложениях к отчету</w:t>
            </w:r>
          </w:p>
        </w:tc>
      </w:tr>
      <w:tr w:rsidR="00D62C34" w:rsidRPr="00CC09D0">
        <w:trPr>
          <w:trHeight w:val="309"/>
        </w:trPr>
        <w:tc>
          <w:tcPr>
            <w:tcW w:w="648" w:type="dxa"/>
            <w:gridSpan w:val="2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D62C34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совещаниях, деловых встречах, переговорах, презентациях. </w:t>
            </w:r>
          </w:p>
        </w:tc>
        <w:tc>
          <w:tcPr>
            <w:tcW w:w="1559" w:type="dxa"/>
          </w:tcPr>
          <w:p w:rsidR="00D62C34" w:rsidRDefault="00D62C34" w:rsidP="004110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4110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297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совещаниях, деловых встречах, презентациях представить в отчете. Протокол совещания в приложениях.</w:t>
            </w:r>
          </w:p>
        </w:tc>
      </w:tr>
      <w:tr w:rsidR="00D62C34" w:rsidRPr="00CC09D0">
        <w:trPr>
          <w:gridBefore w:val="1"/>
          <w:trHeight w:val="309"/>
        </w:trPr>
        <w:tc>
          <w:tcPr>
            <w:tcW w:w="648" w:type="dxa"/>
          </w:tcPr>
          <w:p w:rsidR="00D62C34" w:rsidRPr="00CC09D0" w:rsidRDefault="00D62C34" w:rsidP="008A2006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D62C34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работу по подготовке командировок руководителя, сотрудников организации.</w:t>
            </w:r>
          </w:p>
        </w:tc>
        <w:tc>
          <w:tcPr>
            <w:tcW w:w="1559" w:type="dxa"/>
          </w:tcPr>
          <w:p w:rsidR="00D62C34" w:rsidRDefault="00D62C34" w:rsidP="004110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4110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297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Подготовку командировок руководителя, сотрудников представить в приложениях к отчету - командировочное удостоверение, приказ.</w:t>
            </w:r>
          </w:p>
        </w:tc>
      </w:tr>
    </w:tbl>
    <w:p w:rsidR="00D62C34" w:rsidRPr="00CC09D0" w:rsidRDefault="00D62C34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62C34" w:rsidRPr="00CC09D0" w:rsidRDefault="00D62C34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прилагаемых в качестве приложений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к отчету по практике</w:t>
      </w:r>
    </w:p>
    <w:p w:rsidR="00D62C34" w:rsidRPr="00CC09D0" w:rsidRDefault="00D62C34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должностной  инструкции секретаря.</w:t>
      </w:r>
    </w:p>
    <w:p w:rsidR="00D62C34" w:rsidRPr="00D64391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инструкции по ТБ.</w:t>
      </w:r>
    </w:p>
    <w:p w:rsidR="00D62C34" w:rsidRPr="00D64391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инструкции по эксплуатации офисной техники.</w:t>
      </w:r>
    </w:p>
    <w:p w:rsidR="00D62C34" w:rsidRPr="006554FC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Оформленное служебное письмо.</w:t>
      </w:r>
    </w:p>
    <w:p w:rsidR="00D62C34" w:rsidRPr="006554FC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Оформленная докладная записка.</w:t>
      </w:r>
    </w:p>
    <w:p w:rsidR="00D62C34" w:rsidRPr="006554FC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Оформленный приказ.</w:t>
      </w:r>
    </w:p>
    <w:p w:rsidR="00D62C34" w:rsidRPr="006554FC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Оформленный акт.</w:t>
      </w:r>
    </w:p>
    <w:p w:rsidR="00D62C34" w:rsidRPr="006554FC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Оформленная справка.</w:t>
      </w:r>
    </w:p>
    <w:p w:rsidR="00D62C34" w:rsidRPr="006554FC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Оформленная карточка приема посетителей.</w:t>
      </w:r>
    </w:p>
    <w:p w:rsidR="00D62C34" w:rsidRPr="006554FC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Копии регистрационных форм: журнал регистрации, регистрационная карточка.</w:t>
      </w:r>
    </w:p>
    <w:p w:rsidR="00D62C34" w:rsidRPr="006554FC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Оформленный протокол совещания.</w:t>
      </w:r>
    </w:p>
    <w:p w:rsidR="00D62C34" w:rsidRPr="00D64391" w:rsidRDefault="00D62C34" w:rsidP="008A2006">
      <w:pPr>
        <w:pStyle w:val="ListParagraph"/>
        <w:numPr>
          <w:ilvl w:val="3"/>
          <w:numId w:val="27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Копия командировочного удостоверения.</w:t>
      </w:r>
    </w:p>
    <w:p w:rsidR="00D62C34" w:rsidRPr="00CC09D0" w:rsidRDefault="00D62C34" w:rsidP="00CC09D0">
      <w:pPr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D62C34" w:rsidRPr="00CC09D0" w:rsidRDefault="00D62C34" w:rsidP="00A21F31">
      <w:pPr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3 ОРГАНИЗАЦИЯ  И  РУКОВОДСТВО  ПРАКТИКОЙ</w:t>
      </w:r>
      <w:bookmarkEnd w:id="1"/>
      <w:bookmarkEnd w:id="2"/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Общее руководство практикой осуществляет заместитель директора по УПР/заведующий отделением, курирующие процесс организации и прохождения всех видов практик в соответствии с учебными планами по специальностям.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Ответственный за организацию практик утверждает общий план её проведения, обеспечивает контроль проведения со стороны руководите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CC09D0">
        <w:rPr>
          <w:rFonts w:ascii="Times New Roman" w:hAnsi="Times New Roman" w:cs="Times New Roman"/>
          <w:sz w:val="28"/>
          <w:szCs w:val="28"/>
        </w:rPr>
        <w:t>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организацией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CC09D0">
        <w:rPr>
          <w:rFonts w:ascii="Times New Roman" w:hAnsi="Times New Roman" w:cs="Times New Roman"/>
          <w:sz w:val="28"/>
          <w:szCs w:val="28"/>
        </w:rPr>
        <w:t>.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Перед началом практики проводится  организационное собрание. 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Организационное собрание проводится с целью ознакомления Вас 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 внутреннего распорядка, действующие на предприятии, в учреждении или организации.</w:t>
      </w:r>
    </w:p>
    <w:p w:rsidR="00D62C34" w:rsidRPr="00CC09D0" w:rsidRDefault="00D62C34" w:rsidP="00D64391">
      <w:pPr>
        <w:ind w:left="1276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17155563"/>
      <w:bookmarkStart w:id="4" w:name="_Toc317155899"/>
      <w:r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Основные права и обязанности</w:t>
      </w:r>
      <w:bookmarkStart w:id="5" w:name="_Toc317155564"/>
      <w:bookmarkEnd w:id="3"/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в период прохождения практики</w:t>
      </w:r>
      <w:bookmarkEnd w:id="4"/>
      <w:bookmarkEnd w:id="5"/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имеют право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</w:t>
      </w:r>
      <w:r>
        <w:rPr>
          <w:rFonts w:ascii="Times New Roman" w:hAnsi="Times New Roman" w:cs="Times New Roman"/>
          <w:sz w:val="28"/>
          <w:szCs w:val="28"/>
        </w:rPr>
        <w:t xml:space="preserve">чебно-производственной работе </w:t>
      </w:r>
      <w:r w:rsidRPr="00CC09D0">
        <w:rPr>
          <w:rFonts w:ascii="Times New Roman" w:hAnsi="Times New Roman" w:cs="Times New Roman"/>
          <w:sz w:val="28"/>
          <w:szCs w:val="28"/>
        </w:rPr>
        <w:t>или зав. отделением, руководителям практики, вносить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процесса </w:t>
      </w:r>
      <w:r w:rsidRPr="00CC09D0">
        <w:rPr>
          <w:rFonts w:ascii="Times New Roman" w:hAnsi="Times New Roman" w:cs="Times New Roman"/>
          <w:sz w:val="28"/>
          <w:szCs w:val="28"/>
        </w:rPr>
        <w:t>производственной прак</w:t>
      </w:r>
      <w:r>
        <w:rPr>
          <w:rFonts w:ascii="Times New Roman" w:hAnsi="Times New Roman" w:cs="Times New Roman"/>
          <w:sz w:val="28"/>
          <w:szCs w:val="28"/>
        </w:rPr>
        <w:t>тики.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Перед началом практики обучающиеся должны:</w:t>
      </w:r>
    </w:p>
    <w:p w:rsidR="00D62C34" w:rsidRPr="00CC09D0" w:rsidRDefault="00D62C34" w:rsidP="008A200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организационном собрании по практике;</w:t>
      </w:r>
    </w:p>
    <w:p w:rsidR="00D62C34" w:rsidRPr="00CC09D0" w:rsidRDefault="00D62C34" w:rsidP="008A200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получить направление (договор) на практику;</w:t>
      </w:r>
    </w:p>
    <w:p w:rsidR="00D62C34" w:rsidRPr="00CC09D0" w:rsidRDefault="00D62C34" w:rsidP="008A200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получить метод</w:t>
      </w:r>
      <w:r>
        <w:rPr>
          <w:rFonts w:ascii="Times New Roman" w:hAnsi="Times New Roman" w:cs="Times New Roman"/>
          <w:sz w:val="28"/>
          <w:szCs w:val="28"/>
        </w:rPr>
        <w:t xml:space="preserve">ические рекомендации по </w:t>
      </w:r>
      <w:r w:rsidRPr="00CC09D0">
        <w:rPr>
          <w:rFonts w:ascii="Times New Roman" w:hAnsi="Times New Roman" w:cs="Times New Roman"/>
          <w:sz w:val="28"/>
          <w:szCs w:val="28"/>
        </w:rPr>
        <w:t>производственной практике;</w:t>
      </w:r>
    </w:p>
    <w:p w:rsidR="00D62C34" w:rsidRPr="00CC09D0" w:rsidRDefault="00D62C34" w:rsidP="008A200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D62C34" w:rsidRPr="00CC09D0" w:rsidRDefault="00D62C34" w:rsidP="008A200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спланировать прохождение практики;</w:t>
      </w:r>
    </w:p>
    <w:p w:rsidR="00D62C34" w:rsidRPr="00CC09D0" w:rsidRDefault="00D62C34" w:rsidP="008A200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D62C34" w:rsidRPr="00CC09D0" w:rsidRDefault="00D62C34" w:rsidP="00D64391">
      <w:pPr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 процессе оформления на  практику обучающиеся должны:</w:t>
      </w:r>
    </w:p>
    <w:p w:rsidR="00D62C34" w:rsidRPr="00CC09D0" w:rsidRDefault="00D62C34" w:rsidP="008A200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D62C34" w:rsidRPr="00CC09D0" w:rsidRDefault="00D62C34" w:rsidP="008A200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подать в отдел кадров договор и путевку на практику;</w:t>
      </w:r>
    </w:p>
    <w:p w:rsidR="00D62C34" w:rsidRPr="00CC09D0" w:rsidRDefault="00D62C34" w:rsidP="008A200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или заведующим отделением;</w:t>
      </w:r>
    </w:p>
    <w:p w:rsidR="00D62C34" w:rsidRPr="00CC09D0" w:rsidRDefault="00D62C34" w:rsidP="008A200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D62C34" w:rsidRPr="00CC09D0" w:rsidRDefault="00D62C34" w:rsidP="00D643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 процессе прохождения  практики обучающиеся должны:</w:t>
      </w:r>
    </w:p>
    <w:p w:rsidR="00D62C34" w:rsidRPr="00CC09D0" w:rsidRDefault="00D62C34" w:rsidP="008A200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D62C34" w:rsidRPr="00CC09D0" w:rsidRDefault="00D62C34" w:rsidP="008A200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D62C34" w:rsidRPr="00CC09D0" w:rsidRDefault="00D62C34" w:rsidP="008A200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D62C34" w:rsidRPr="00CC09D0" w:rsidRDefault="00D62C34" w:rsidP="008A200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D62C34" w:rsidRPr="00CC09D0" w:rsidRDefault="00D62C34" w:rsidP="008A200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D62C34" w:rsidRPr="00CC09D0" w:rsidRDefault="00D62C34" w:rsidP="008A200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 разрешения руководителя практики от предприятия/наставника участвовать в производственных совещаниях, планёрках и других административных мероприятиях.</w:t>
      </w:r>
    </w:p>
    <w:p w:rsidR="00D62C34" w:rsidRPr="00CC09D0" w:rsidRDefault="00D62C34" w:rsidP="00D643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По завершению практики обучающиеся должны:</w:t>
      </w:r>
    </w:p>
    <w:p w:rsidR="00D62C34" w:rsidRPr="00CC09D0" w:rsidRDefault="00D62C34" w:rsidP="008A2006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заключительной групповой консультации;</w:t>
      </w:r>
    </w:p>
    <w:p w:rsidR="00D62C34" w:rsidRPr="00CC09D0" w:rsidRDefault="00D62C34" w:rsidP="008A2006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итоговом собрании;</w:t>
      </w:r>
    </w:p>
    <w:p w:rsidR="00D62C34" w:rsidRPr="00CC09D0" w:rsidRDefault="00D62C34" w:rsidP="008A2006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D62C34" w:rsidRPr="00CC09D0" w:rsidRDefault="00D62C34" w:rsidP="008A2006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CC09D0">
        <w:rPr>
          <w:rFonts w:ascii="Times New Roman" w:hAnsi="Times New Roman" w:cs="Times New Roman"/>
          <w:sz w:val="28"/>
          <w:szCs w:val="28"/>
        </w:rPr>
        <w:t>, оформленный в соответствии с требованиями, указанными в настоящих методических рекомендациях.</w:t>
      </w:r>
    </w:p>
    <w:p w:rsidR="00D62C34" w:rsidRPr="00CC09D0" w:rsidRDefault="00D62C34" w:rsidP="00D64391">
      <w:pPr>
        <w:rPr>
          <w:rFonts w:ascii="Times New Roman" w:hAnsi="Times New Roman" w:cs="Times New Roman"/>
          <w:sz w:val="28"/>
          <w:szCs w:val="28"/>
        </w:rPr>
      </w:pPr>
    </w:p>
    <w:p w:rsidR="00D62C34" w:rsidRPr="00D1018D" w:rsidRDefault="00D62C34" w:rsidP="00D64391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317155900"/>
      <w:r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Обязанности руководителя практики от 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ОУ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CC09D0">
        <w:rPr>
          <w:rFonts w:ascii="Times New Roman" w:hAnsi="Times New Roman" w:cs="Times New Roman"/>
          <w:sz w:val="28"/>
          <w:szCs w:val="28"/>
        </w:rPr>
        <w:t>: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проводит организационное собрание с обучающимися  перед началом практики;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обеспечивает контроль своевременного начала практики, прибытия и нормативов работы обучающихся на предприятии/в организации;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оказывает консультативную помощь обучающимся при сборе материалов, при подготовке отчета;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оформляет аттестационный лист-характеристику на каждого обучающегося;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консультирует куратора практики от предприятия о правилах заполнения аттестационного листа-характеристики на каждого практиканта по итогам практики;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 и с учетом личной оценки представленных материалов;</w:t>
      </w:r>
    </w:p>
    <w:p w:rsidR="00D62C34" w:rsidRPr="00CC09D0" w:rsidRDefault="00D62C34" w:rsidP="008A200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D62C34" w:rsidRPr="00CC09D0" w:rsidRDefault="00D62C34" w:rsidP="00D64391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317155565"/>
      <w:bookmarkStart w:id="8" w:name="_Toc317155901"/>
      <w:r w:rsidRPr="00CC09D0">
        <w:rPr>
          <w:rFonts w:ascii="Times New Roman" w:hAnsi="Times New Roman" w:cs="Times New Roman"/>
          <w:b/>
          <w:bCs/>
          <w:sz w:val="28"/>
          <w:szCs w:val="28"/>
        </w:rPr>
        <w:t>3.3 Обязанности куратора  практики от  предприятия</w:t>
      </w:r>
      <w:bookmarkEnd w:id="7"/>
      <w:bookmarkEnd w:id="8"/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C09D0">
        <w:rPr>
          <w:rFonts w:ascii="Times New Roman" w:hAnsi="Times New Roman" w:cs="Times New Roman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  <w:r w:rsidRPr="00CC09D0">
        <w:rPr>
          <w:rFonts w:ascii="Times New Roman" w:hAnsi="Times New Roman" w:cs="Times New Roman"/>
          <w:b/>
          <w:bCs/>
          <w:sz w:val="28"/>
          <w:szCs w:val="28"/>
        </w:rPr>
        <w:t>Куратор практики:</w:t>
      </w:r>
    </w:p>
    <w:p w:rsidR="00D62C34" w:rsidRPr="00CC09D0" w:rsidRDefault="00D62C34" w:rsidP="008A200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знакомится с содержанием заданий практики и способствует их выполнению на рабочем месте;</w:t>
      </w:r>
    </w:p>
    <w:p w:rsidR="00D62C34" w:rsidRPr="00CC09D0" w:rsidRDefault="00D62C34" w:rsidP="008A200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знакомит практиканта с правилами внутреннего распорядка;</w:t>
      </w:r>
    </w:p>
    <w:p w:rsidR="00D62C34" w:rsidRPr="00CC09D0" w:rsidRDefault="00D62C34" w:rsidP="008A200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D62C34" w:rsidRPr="00CC09D0" w:rsidRDefault="00D62C34" w:rsidP="008A200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D62C34" w:rsidRPr="00CC09D0" w:rsidRDefault="00D62C34" w:rsidP="008A200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D62C34" w:rsidRPr="00CC09D0" w:rsidRDefault="00D62C34" w:rsidP="008A200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случае необходимости, вносит коррективы в содержание и процесс организации практики студентов;</w:t>
      </w:r>
    </w:p>
    <w:p w:rsidR="00D62C34" w:rsidRPr="00CC09D0" w:rsidRDefault="00D62C34" w:rsidP="008A200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D62C34" w:rsidRPr="00CC09D0" w:rsidRDefault="00D62C34" w:rsidP="008A200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D62C34" w:rsidRDefault="00D62C3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62C34" w:rsidRPr="00CC09D0" w:rsidRDefault="00D62C34" w:rsidP="00A21F31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4 ТРЕБОВАНИЯ К ОФОРМЛЕНИЮ ОТЧЕТА</w:t>
      </w:r>
      <w:bookmarkEnd w:id="9"/>
      <w:bookmarkEnd w:id="10"/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 (путевка, договор); материалы, подготовленные практикантом и подтверждающие выполнение заданий практики.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D62C34" w:rsidRPr="00CC09D0" w:rsidRDefault="00D62C34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D62C34" w:rsidRPr="00D64391" w:rsidRDefault="00D62C34" w:rsidP="00A21F31">
      <w:pPr>
        <w:jc w:val="right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D64391">
        <w:rPr>
          <w:rFonts w:ascii="Times New Roman" w:hAnsi="Times New Roman" w:cs="Times New Roman"/>
          <w:i/>
          <w:iCs/>
          <w:sz w:val="28"/>
          <w:szCs w:val="28"/>
        </w:rPr>
        <w:t>Таблица 5</w:t>
      </w:r>
    </w:p>
    <w:tbl>
      <w:tblPr>
        <w:tblW w:w="98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260"/>
        <w:gridCol w:w="5811"/>
      </w:tblGrid>
      <w:tr w:rsidR="00D62C34" w:rsidRPr="00CC09D0">
        <w:trPr>
          <w:tblHeader/>
        </w:trPr>
        <w:tc>
          <w:tcPr>
            <w:tcW w:w="81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лист. 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1.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деле.</w:t>
            </w: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2.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Путевка на практику.</w:t>
            </w: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Выдается ответственным за организацию практики (заведующим отделением/зам.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ректора по УПР). 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проведения практики.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Шаблон в приложении 3. 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Разрабатывается практикантом в соответствии с заданиями практики, утверждается 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телем в первую неделю практики.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Отчет о выполнении заданий  производственной практики.</w:t>
            </w: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4.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Пишется практикантом. Отчет является ответом на каждый пункт плана и сопровождается ссылками на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ожения.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5.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Аттестационный лист-характеристика является обязательной составной частью отчета по практике. Он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Приложения.</w:t>
            </w: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Приложения представляют собой материал, подтверждающий выполнение заданий  практики (копии созданных документов, фрагменты программ, чертежей и др.). На приложения делаются ссылки в отчете о выполнении заданий практики. Приложения имеют сквозную нумерацию. Номера страниц приложений допускается ставить вруч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ную.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5811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6.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D62C34" w:rsidRPr="00CC09D0" w:rsidRDefault="00D62C34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ind w:left="709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прилагаемых к отчету:</w:t>
      </w:r>
    </w:p>
    <w:p w:rsidR="00D62C34" w:rsidRPr="00D64391" w:rsidRDefault="00D62C34" w:rsidP="00A21F31">
      <w:pPr>
        <w:jc w:val="right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D64391">
        <w:rPr>
          <w:rFonts w:ascii="Times New Roman" w:hAnsi="Times New Roman" w:cs="Times New Roman"/>
          <w:i/>
          <w:iCs/>
          <w:sz w:val="28"/>
          <w:szCs w:val="28"/>
        </w:rPr>
        <w:t>Таблица 6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260"/>
        <w:gridCol w:w="5812"/>
      </w:tblGrid>
      <w:tr w:rsidR="00D62C34" w:rsidRPr="00CC09D0">
        <w:trPr>
          <w:tblHeader/>
        </w:trPr>
        <w:tc>
          <w:tcPr>
            <w:tcW w:w="817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812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Договор с предприятием/организацией на прохождение практики.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Выдается ответственным за организацию практики (заведующим отделением/начальником учебно-производственных масте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рских, зам. директора по УПР). </w:t>
            </w:r>
          </w:p>
        </w:tc>
      </w:tr>
      <w:tr w:rsidR="00D62C34" w:rsidRPr="00CC09D0">
        <w:tc>
          <w:tcPr>
            <w:tcW w:w="81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62C34" w:rsidRPr="00CC09D0" w:rsidRDefault="00D62C34" w:rsidP="00D1018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в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812" w:type="dxa"/>
            <w:vAlign w:val="center"/>
          </w:tcPr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Выдается на предприятии/организации. Прикладывается к отчету при его наличии. </w:t>
            </w:r>
          </w:p>
          <w:p w:rsidR="00D62C34" w:rsidRPr="00CC09D0" w:rsidRDefault="00D62C3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C34" w:rsidRPr="00CC09D0" w:rsidRDefault="00D62C34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CC09D0">
        <w:rPr>
          <w:rFonts w:ascii="Times New Roman" w:hAnsi="Times New Roman" w:cs="Times New Roman"/>
          <w:sz w:val="28"/>
          <w:szCs w:val="28"/>
        </w:rPr>
        <w:t xml:space="preserve">что методические рекомендации в электронном виде размещены на </w:t>
      </w:r>
      <w:r>
        <w:rPr>
          <w:rFonts w:ascii="Times New Roman" w:hAnsi="Times New Roman" w:cs="Times New Roman"/>
          <w:sz w:val="28"/>
          <w:szCs w:val="28"/>
        </w:rPr>
        <w:t xml:space="preserve">сервере колледжа по адресу: </w:t>
      </w:r>
      <w:hyperlink r:id="rId11" w:history="1">
        <w:r w:rsidRPr="007D7CF9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D7CF9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7D7CF9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sgppk</w:t>
        </w:r>
        <w:r w:rsidRPr="007D7CF9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7D7CF9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его различных разделов.</w:t>
      </w:r>
    </w:p>
    <w:p w:rsidR="00D62C34" w:rsidRPr="00CC09D0" w:rsidRDefault="00D62C34" w:rsidP="005E753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  <w:t>Требования к оформлению текста отчета</w:t>
      </w:r>
    </w:p>
    <w:p w:rsidR="00D62C34" w:rsidRPr="00CC09D0" w:rsidRDefault="00D62C34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A200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C09D0">
        <w:rPr>
          <w:rFonts w:ascii="Times New Roman" w:hAnsi="Times New Roman" w:cs="Times New Roman"/>
          <w:sz w:val="28"/>
          <w:szCs w:val="28"/>
        </w:rPr>
        <w:t>;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отступ первой строки – 1</w:t>
      </w:r>
      <w:r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расположение номера страниц - сверху по центру;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D62C34" w:rsidRPr="00CC09D0" w:rsidRDefault="00D62C34" w:rsidP="008A200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D62C34" w:rsidRPr="00CC09D0" w:rsidRDefault="00D62C34" w:rsidP="008A200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D62C34" w:rsidRPr="00CC09D0" w:rsidRDefault="00D62C34" w:rsidP="008A200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D62C34" w:rsidRPr="00CC09D0" w:rsidRDefault="00D62C34" w:rsidP="008A200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 (для юридических специальностей в твердом скоросшивателе и оформляется в соответствии с правилами сдачи дел в архив, содержит лист-заверитель).</w:t>
      </w:r>
    </w:p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  <w:t>ПРИЛОЖЕНИЕ 1</w:t>
      </w:r>
    </w:p>
    <w:p w:rsidR="00D62C34" w:rsidRDefault="00D62C34" w:rsidP="005E75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титульного листа отчета</w:t>
      </w:r>
    </w:p>
    <w:p w:rsidR="00D62C34" w:rsidRDefault="00D62C34" w:rsidP="005E75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D62C34" w:rsidRPr="00CC09D0" w:rsidRDefault="00D62C34" w:rsidP="003969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ГБ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ПОУ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D62C34" w:rsidRPr="00CC09D0" w:rsidRDefault="00D62C34" w:rsidP="00396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5E75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5E75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5E75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3969EC" w:rsidRDefault="00D62C34" w:rsidP="005E75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3969EC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69EC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D62C34" w:rsidRPr="003969EC" w:rsidRDefault="00D62C34" w:rsidP="005E75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3969EC" w:rsidRDefault="00D62C34" w:rsidP="00A21F31">
      <w:pPr>
        <w:spacing w:line="48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69EC">
        <w:rPr>
          <w:rFonts w:ascii="Times New Roman" w:hAnsi="Times New Roman" w:cs="Times New Roman"/>
          <w:b/>
          <w:bCs/>
          <w:sz w:val="28"/>
          <w:szCs w:val="28"/>
        </w:rPr>
        <w:t>ПО ПРОИЗВОДСТВЕННОЙ ПРАКТИКЕ</w:t>
      </w:r>
    </w:p>
    <w:p w:rsidR="00D62C34" w:rsidRPr="003969EC" w:rsidRDefault="00D62C34" w:rsidP="00A21F31">
      <w:pPr>
        <w:spacing w:line="480" w:lineRule="auto"/>
        <w:ind w:left="1134" w:hanging="1134"/>
        <w:jc w:val="left"/>
        <w:outlineLvl w:val="0"/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</w:pPr>
      <w:r w:rsidRPr="003969EC">
        <w:rPr>
          <w:rFonts w:ascii="Times New Roman" w:hAnsi="Times New Roman" w:cs="Times New Roman"/>
          <w:b/>
          <w:bCs/>
          <w:sz w:val="32"/>
          <w:szCs w:val="32"/>
        </w:rPr>
        <w:t>ПМ</w:t>
      </w:r>
      <w:r w:rsidRPr="003969EC">
        <w:rPr>
          <w:rFonts w:ascii="Times New Roman" w:hAnsi="Times New Roman" w:cs="Times New Roman"/>
          <w:b/>
          <w:bCs/>
          <w:sz w:val="28"/>
          <w:szCs w:val="28"/>
        </w:rPr>
        <w:t xml:space="preserve">. 01. </w:t>
      </w:r>
      <w:r w:rsidRPr="003969EC"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  <w:t xml:space="preserve">Организация документационного обеспечения </w:t>
      </w:r>
    </w:p>
    <w:p w:rsidR="00D62C34" w:rsidRPr="003969EC" w:rsidRDefault="00D62C34" w:rsidP="00A21F31">
      <w:pPr>
        <w:spacing w:line="480" w:lineRule="auto"/>
        <w:ind w:left="1134" w:hanging="1134"/>
        <w:jc w:val="left"/>
        <w:outlineLvl w:val="0"/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</w:pPr>
      <w:r w:rsidRPr="003969EC"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  <w:t xml:space="preserve">           управления и функционирования организации</w:t>
      </w:r>
    </w:p>
    <w:p w:rsidR="00D62C34" w:rsidRPr="003969EC" w:rsidRDefault="00D62C34" w:rsidP="005E753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3969EC" w:rsidRDefault="00D62C34" w:rsidP="003969E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6A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034702</w:t>
      </w:r>
      <w:r>
        <w:rPr>
          <w:b/>
          <w:bCs/>
          <w:i/>
          <w:iCs/>
          <w:sz w:val="28"/>
          <w:szCs w:val="28"/>
        </w:rPr>
        <w:t xml:space="preserve"> </w:t>
      </w:r>
      <w:r w:rsidRPr="003969EC">
        <w:rPr>
          <w:rFonts w:ascii="Times New Roman" w:hAnsi="Times New Roman" w:cs="Times New Roman"/>
          <w:b/>
          <w:bCs/>
          <w:sz w:val="32"/>
          <w:szCs w:val="32"/>
        </w:rPr>
        <w:t xml:space="preserve"> «Документационное обеспечение управления и</w:t>
      </w:r>
    </w:p>
    <w:p w:rsidR="00D62C34" w:rsidRPr="003969EC" w:rsidRDefault="00D62C34" w:rsidP="003969E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69EC">
        <w:rPr>
          <w:rFonts w:ascii="Times New Roman" w:hAnsi="Times New Roman" w:cs="Times New Roman"/>
          <w:b/>
          <w:bCs/>
          <w:sz w:val="32"/>
          <w:szCs w:val="32"/>
        </w:rPr>
        <w:t xml:space="preserve"> архивоведение»</w:t>
      </w:r>
    </w:p>
    <w:p w:rsidR="00D62C34" w:rsidRPr="003969EC" w:rsidRDefault="00D62C34" w:rsidP="003969E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62C34" w:rsidRPr="003969EC" w:rsidRDefault="00D62C34" w:rsidP="005E75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294" w:type="dxa"/>
        <w:tblInd w:w="2" w:type="dxa"/>
        <w:tblLook w:val="00A0"/>
      </w:tblPr>
      <w:tblGrid>
        <w:gridCol w:w="5294"/>
      </w:tblGrid>
      <w:tr w:rsidR="00D62C34" w:rsidRPr="00CC09D0">
        <w:tc>
          <w:tcPr>
            <w:tcW w:w="5294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Обучающегося гр. __________________</w:t>
            </w:r>
          </w:p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D62C34" w:rsidRPr="00CC09D0">
        <w:tc>
          <w:tcPr>
            <w:tcW w:w="5294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Организация:______________________</w:t>
            </w:r>
          </w:p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</w:t>
            </w:r>
          </w:p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D62C34" w:rsidRPr="00CC09D0">
        <w:tc>
          <w:tcPr>
            <w:tcW w:w="5294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практики</w:t>
            </w:r>
          </w:p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</w:t>
            </w:r>
          </w:p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D62C34" w:rsidRPr="00CC09D0">
        <w:trPr>
          <w:trHeight w:val="850"/>
        </w:trPr>
        <w:tc>
          <w:tcPr>
            <w:tcW w:w="5294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Оценка____________________________</w:t>
            </w:r>
          </w:p>
        </w:tc>
      </w:tr>
    </w:tbl>
    <w:p w:rsidR="00D62C34" w:rsidRPr="00CC09D0" w:rsidRDefault="00D62C34" w:rsidP="005E753C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D62C34" w:rsidRPr="00CC09D0" w:rsidRDefault="00D62C34" w:rsidP="005E753C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Город, 0000 г.</w:t>
      </w:r>
    </w:p>
    <w:p w:rsidR="00D62C34" w:rsidRDefault="00D62C34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62C34" w:rsidRPr="00CC09D0" w:rsidRDefault="00D62C34" w:rsidP="00A21F31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D62C34" w:rsidRPr="00CC09D0" w:rsidRDefault="00D62C34" w:rsidP="005E753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pBdr>
          <w:bottom w:val="single" w:sz="4" w:space="1" w:color="auto"/>
        </w:pBdr>
        <w:spacing w:after="20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внутренней описи документов</w:t>
      </w:r>
    </w:p>
    <w:p w:rsidR="00D62C34" w:rsidRPr="00CC09D0" w:rsidRDefault="00D62C34" w:rsidP="005E753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317155569"/>
      <w:bookmarkStart w:id="12" w:name="_Toc317155905"/>
      <w:r w:rsidRPr="00CC09D0">
        <w:rPr>
          <w:rFonts w:ascii="Times New Roman" w:hAnsi="Times New Roman" w:cs="Times New Roman"/>
          <w:b/>
          <w:bCs/>
          <w:sz w:val="28"/>
          <w:szCs w:val="28"/>
        </w:rPr>
        <w:t>ВНУТРЕННЯЯ ОПИСЬ</w:t>
      </w:r>
      <w:bookmarkEnd w:id="11"/>
      <w:bookmarkEnd w:id="12"/>
    </w:p>
    <w:p w:rsidR="00D62C34" w:rsidRPr="00CC09D0" w:rsidRDefault="00D62C34" w:rsidP="005E753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317155570"/>
      <w:bookmarkStart w:id="14" w:name="_Toc317155906"/>
      <w:r w:rsidRPr="00CC09D0">
        <w:rPr>
          <w:rFonts w:ascii="Times New Roman" w:hAnsi="Times New Roman" w:cs="Times New Roman"/>
          <w:b/>
          <w:bCs/>
          <w:sz w:val="28"/>
          <w:szCs w:val="28"/>
        </w:rPr>
        <w:t>документов, находящихся в отчете</w:t>
      </w:r>
      <w:bookmarkEnd w:id="13"/>
      <w:bookmarkEnd w:id="14"/>
    </w:p>
    <w:p w:rsidR="00D62C34" w:rsidRPr="00CC09D0" w:rsidRDefault="00D62C34" w:rsidP="005E753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студента (ки)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>гр.</w:t>
      </w:r>
    </w:p>
    <w:p w:rsidR="00D62C34" w:rsidRPr="00CC09D0" w:rsidRDefault="00D62C34" w:rsidP="005E753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7"/>
        <w:gridCol w:w="6738"/>
        <w:gridCol w:w="1560"/>
      </w:tblGrid>
      <w:tr w:rsidR="00D62C34" w:rsidRPr="00CC09D0">
        <w:trPr>
          <w:trHeight w:val="327"/>
        </w:trPr>
        <w:tc>
          <w:tcPr>
            <w:tcW w:w="1157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D62C34" w:rsidRPr="00CC09D0">
        <w:trPr>
          <w:trHeight w:val="327"/>
        </w:trPr>
        <w:tc>
          <w:tcPr>
            <w:tcW w:w="115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8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Путевка на практику. </w:t>
            </w:r>
          </w:p>
        </w:tc>
        <w:tc>
          <w:tcPr>
            <w:tcW w:w="1560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43"/>
        </w:trPr>
        <w:tc>
          <w:tcPr>
            <w:tcW w:w="115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8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Индивидуальный план.</w:t>
            </w:r>
          </w:p>
        </w:tc>
        <w:tc>
          <w:tcPr>
            <w:tcW w:w="1560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43"/>
        </w:trPr>
        <w:tc>
          <w:tcPr>
            <w:tcW w:w="115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8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560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43"/>
        </w:trPr>
        <w:tc>
          <w:tcPr>
            <w:tcW w:w="115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8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43"/>
        </w:trPr>
        <w:tc>
          <w:tcPr>
            <w:tcW w:w="115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8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Приложение № 1.</w:t>
            </w:r>
          </w:p>
        </w:tc>
        <w:tc>
          <w:tcPr>
            <w:tcW w:w="1560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43"/>
        </w:trPr>
        <w:tc>
          <w:tcPr>
            <w:tcW w:w="115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8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Pr="00CC09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43"/>
        </w:trPr>
        <w:tc>
          <w:tcPr>
            <w:tcW w:w="1157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8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560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00.00.0000 </w:t>
      </w:r>
    </w:p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5E753C">
      <w:pPr>
        <w:spacing w:after="20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 для обучающихся: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.</w:t>
      </w:r>
    </w:p>
    <w:p w:rsidR="00D62C34" w:rsidRPr="00CC09D0" w:rsidRDefault="00D62C34" w:rsidP="00A21F31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  <w:t>ПРИЛОЖЕНИЕ 3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5E753C" w:rsidRDefault="00D62C34" w:rsidP="00A21F31">
      <w:pPr>
        <w:pBdr>
          <w:bottom w:val="single" w:sz="4" w:space="1" w:color="auto"/>
        </w:pBd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индивидуального плана</w:t>
      </w:r>
    </w:p>
    <w:p w:rsidR="00D62C34" w:rsidRPr="00CC09D0" w:rsidRDefault="00D62C34" w:rsidP="00A21F31">
      <w:pPr>
        <w:spacing w:line="276" w:lineRule="auto"/>
        <w:ind w:left="5812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62C34" w:rsidRPr="00CC09D0" w:rsidRDefault="00D62C34" w:rsidP="005E753C">
      <w:pPr>
        <w:spacing w:line="276" w:lineRule="auto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D62C34" w:rsidRPr="00CC09D0" w:rsidRDefault="00D62C34" w:rsidP="005E753C">
      <w:pPr>
        <w:spacing w:line="276" w:lineRule="auto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_______________ И.О.Фамилия </w:t>
      </w:r>
    </w:p>
    <w:p w:rsidR="00D62C34" w:rsidRPr="00CC09D0" w:rsidRDefault="00D62C34" w:rsidP="005E753C">
      <w:pPr>
        <w:spacing w:line="276" w:lineRule="auto"/>
        <w:ind w:left="6521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D62C34" w:rsidRPr="00CC09D0" w:rsidRDefault="00D62C34" w:rsidP="005E753C">
      <w:pPr>
        <w:spacing w:line="276" w:lineRule="auto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 _______________ 0000 г.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ИНДИВИДУАЛЬНЫЙ ПЛАН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прохождения практики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4961"/>
        <w:gridCol w:w="2116"/>
        <w:gridCol w:w="1853"/>
      </w:tblGrid>
      <w:tr w:rsidR="00D62C34" w:rsidRPr="00CC09D0">
        <w:trPr>
          <w:trHeight w:val="397"/>
        </w:trPr>
        <w:tc>
          <w:tcPr>
            <w:tcW w:w="81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961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211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85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D62C34" w:rsidRPr="00CC09D0">
        <w:trPr>
          <w:trHeight w:val="397"/>
        </w:trPr>
        <w:tc>
          <w:tcPr>
            <w:tcW w:w="813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97"/>
        </w:trPr>
        <w:tc>
          <w:tcPr>
            <w:tcW w:w="813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97"/>
        </w:trPr>
        <w:tc>
          <w:tcPr>
            <w:tcW w:w="813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97"/>
        </w:trPr>
        <w:tc>
          <w:tcPr>
            <w:tcW w:w="813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97"/>
        </w:trPr>
        <w:tc>
          <w:tcPr>
            <w:tcW w:w="813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97"/>
        </w:trPr>
        <w:tc>
          <w:tcPr>
            <w:tcW w:w="813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397"/>
        </w:trPr>
        <w:tc>
          <w:tcPr>
            <w:tcW w:w="813" w:type="dxa"/>
            <w:vAlign w:val="center"/>
          </w:tcPr>
          <w:p w:rsidR="00D62C34" w:rsidRPr="00CC09D0" w:rsidRDefault="00D62C34" w:rsidP="008A2006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>Фамилия, И.О.</w:t>
      </w:r>
    </w:p>
    <w:p w:rsidR="00D62C34" w:rsidRPr="00CC09D0" w:rsidRDefault="00D62C34" w:rsidP="005E753C">
      <w:pPr>
        <w:spacing w:line="276" w:lineRule="auto"/>
        <w:ind w:left="2977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CC09D0" w:rsidRDefault="00D62C34" w:rsidP="00A21F31">
      <w:pPr>
        <w:spacing w:line="276" w:lineRule="auto"/>
        <w:ind w:firstLine="709"/>
        <w:jc w:val="lef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Примечания для обучающихся:</w:t>
      </w:r>
    </w:p>
    <w:p w:rsidR="00D62C34" w:rsidRPr="005E753C" w:rsidRDefault="00D62C34" w:rsidP="008A2006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753C">
        <w:rPr>
          <w:rFonts w:ascii="Times New Roman" w:hAnsi="Times New Roman" w:cs="Times New Roman"/>
          <w:i/>
          <w:iCs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D62C34" w:rsidRPr="005E753C" w:rsidRDefault="00D62C34" w:rsidP="008A2006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753C">
        <w:rPr>
          <w:rFonts w:ascii="Times New Roman" w:hAnsi="Times New Roman" w:cs="Times New Roman"/>
          <w:i/>
          <w:iCs/>
          <w:sz w:val="28"/>
          <w:szCs w:val="28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D62C34" w:rsidRPr="005E753C" w:rsidRDefault="00D62C34" w:rsidP="008A2006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753C">
        <w:rPr>
          <w:rFonts w:ascii="Times New Roman" w:hAnsi="Times New Roman" w:cs="Times New Roman"/>
          <w:i/>
          <w:iCs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D62C34" w:rsidRPr="005E753C" w:rsidRDefault="00D62C34" w:rsidP="008A2006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753C">
        <w:rPr>
          <w:rFonts w:ascii="Times New Roman" w:hAnsi="Times New Roman" w:cs="Times New Roman"/>
          <w:i/>
          <w:iCs/>
          <w:sz w:val="28"/>
          <w:szCs w:val="28"/>
        </w:rPr>
        <w:t>План подписывается обучающимся.</w:t>
      </w:r>
    </w:p>
    <w:p w:rsidR="00D62C34" w:rsidRPr="00CC09D0" w:rsidRDefault="00D62C34" w:rsidP="00A21F31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pBdr>
          <w:bottom w:val="single" w:sz="4" w:space="1" w:color="auto"/>
        </w:pBd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отчета о выполнении заданий практики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ОТЧЕТ О ВЫПОЛНЕНИИ ЗАДАНИЙ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ПРОИЗВОДСТВЕННОЙ ПРАКТИКИ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5E753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Я,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Фамилия Имя</w:t>
      </w:r>
      <w:r w:rsidRPr="00CC09D0">
        <w:rPr>
          <w:rFonts w:ascii="Times New Roman" w:hAnsi="Times New Roman" w:cs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указать номер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проходил практику в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указать название организации.</w:t>
      </w:r>
    </w:p>
    <w:p w:rsidR="00D62C34" w:rsidRPr="00CC09D0" w:rsidRDefault="00D62C34" w:rsidP="005E753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:rsidR="00D62C34" w:rsidRPr="00CC09D0" w:rsidRDefault="00D62C34" w:rsidP="005E753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Я принимал(а) участие в ………хххххххх. Мной, совместно с куратором, были составлены …хххххххххххххх.</w:t>
      </w:r>
    </w:p>
    <w:p w:rsidR="00D62C34" w:rsidRPr="00CC09D0" w:rsidRDefault="00D62C34" w:rsidP="005E753C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приложения(схемаорганизации, образцы документов, презентация и др.) Заканчивается отчет выводом по итогам  прохождения практики.</w:t>
      </w:r>
    </w:p>
    <w:p w:rsidR="00D62C34" w:rsidRPr="00CC09D0" w:rsidRDefault="00D62C34" w:rsidP="005E753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CC09D0">
        <w:rPr>
          <w:rFonts w:ascii="Times New Roman" w:hAnsi="Times New Roman" w:cs="Times New Roman"/>
          <w:sz w:val="28"/>
          <w:szCs w:val="28"/>
        </w:rPr>
        <w:t>ххххххххххххх текст    хххххххххх.</w:t>
      </w:r>
    </w:p>
    <w:p w:rsidR="00D62C34" w:rsidRPr="00CC09D0" w:rsidRDefault="00D62C34" w:rsidP="00A21F31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pBdr>
          <w:bottom w:val="single" w:sz="4" w:space="1" w:color="auto"/>
        </w:pBd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Форма аттестационного листа-характеристики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АТТЕСТАЦИОННЫЙ ЛИСТ-ХАРАКТЕРИСТИКА ОБУЧАЮЩЕГОСЯ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ГБ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ПОУ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Обучающийся_______________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C09D0">
        <w:rPr>
          <w:rFonts w:ascii="Times New Roman" w:hAnsi="Times New Roman" w:cs="Times New Roman"/>
          <w:sz w:val="28"/>
          <w:szCs w:val="28"/>
        </w:rPr>
        <w:t>__________________    ________________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>№ курса/группы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Проходил(а) практику с  </w:t>
      </w:r>
      <w:r>
        <w:rPr>
          <w:rFonts w:ascii="Times New Roman" w:hAnsi="Times New Roman" w:cs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 w:cs="Times New Roman"/>
          <w:sz w:val="28"/>
          <w:szCs w:val="28"/>
        </w:rPr>
        <w:t>____  0000 г.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 ПМ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название ПМ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на/в    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название предприятия/организации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 подразделении______________________________________________________</w:t>
      </w: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название подразделения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За период прохождения практики обучающийся/щаяся посетил(а) ________ дней, по уважительной причине отсутствовал(а) _______ дней, пропуски без уважительной причине составили ______ дней.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Обучающийся/щаяся соблюдал(а)/не соблюдал(а) трудовую дисциплину, правила техники безопасности, правила внутреннего трудового распорядка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(нужное подчеркнуть).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D62C34" w:rsidRPr="005E753C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62C34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За время практики:</w:t>
      </w:r>
    </w:p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5E753C" w:rsidRDefault="00D62C34" w:rsidP="008A2006">
      <w:pPr>
        <w:pStyle w:val="ListParagraph"/>
        <w:numPr>
          <w:ilvl w:val="3"/>
          <w:numId w:val="18"/>
        </w:numPr>
        <w:spacing w:line="276" w:lineRule="auto"/>
        <w:ind w:left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Обучающийся/щ</w:t>
      </w:r>
      <w:r w:rsidRPr="005E753C">
        <w:rPr>
          <w:rFonts w:ascii="Times New Roman" w:hAnsi="Times New Roman" w:cs="Times New Roman"/>
          <w:b/>
          <w:bCs/>
          <w:sz w:val="28"/>
          <w:szCs w:val="28"/>
        </w:rPr>
        <w:t xml:space="preserve">аяся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753C">
        <w:rPr>
          <w:rFonts w:ascii="Times New Roman" w:hAnsi="Times New Roman" w:cs="Times New Roman"/>
          <w:b/>
          <w:bCs/>
          <w:sz w:val="28"/>
          <w:szCs w:val="28"/>
        </w:rPr>
        <w:t>выполнил(а) следующие задания (виды работ):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Сводная ведомость работ, выполненных в ходе практики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4"/>
        <w:gridCol w:w="1985"/>
        <w:gridCol w:w="2409"/>
      </w:tblGrid>
      <w:tr w:rsidR="00D62C34" w:rsidRPr="00CC09D0">
        <w:trPr>
          <w:tblHeader/>
        </w:trPr>
        <w:tc>
          <w:tcPr>
            <w:tcW w:w="5494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Задания (виды работ), выполненные обучающимся/щейся в ходе практики</w:t>
            </w:r>
          </w:p>
        </w:tc>
        <w:tc>
          <w:tcPr>
            <w:tcW w:w="198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</w:t>
            </w:r>
          </w:p>
        </w:tc>
        <w:tc>
          <w:tcPr>
            <w:tcW w:w="2409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</w:p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куратора</w:t>
            </w:r>
          </w:p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trHeight w:val="469"/>
        </w:trPr>
        <w:tc>
          <w:tcPr>
            <w:tcW w:w="5494" w:type="dxa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с должностными обязанностями работника секретариата, канцеля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рии, архива. 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19"/>
        </w:trPr>
        <w:tc>
          <w:tcPr>
            <w:tcW w:w="5494" w:type="dxa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должностную инструкцию секретаря.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инструкцию по охране труда и ТБ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рабочее место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работника секретариата, канцелярии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(санитарные условия, оснащенность офисной техников).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  <w:vAlign w:val="center"/>
          </w:tcPr>
          <w:p w:rsidR="00D62C34" w:rsidRPr="00CE561F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движение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документационных потоков внутри учреждения (организа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ции).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по улучшению документооборота.</w:t>
            </w:r>
          </w:p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1.6.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  <w:vAlign w:val="center"/>
          </w:tcPr>
          <w:p w:rsidR="00D62C34" w:rsidRPr="00CC09D0" w:rsidRDefault="00D62C34" w:rsidP="0095201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инструкцию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эксплуата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различных видов офисной техники.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и оформить ОРД: служебное письмо, докладная записка, приказ, акт, справка.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Формирование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ла. </w:t>
            </w:r>
          </w:p>
        </w:tc>
        <w:tc>
          <w:tcPr>
            <w:tcW w:w="1985" w:type="dxa"/>
          </w:tcPr>
          <w:p w:rsidR="00D62C34" w:rsidRPr="00CC09D0" w:rsidRDefault="00D62C34" w:rsidP="007570C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1.6.ПК 1.9. ПК 1.10.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прие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 xml:space="preserve"> посетите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CE56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Вести телефонные переговоры. </w:t>
            </w:r>
          </w:p>
        </w:tc>
        <w:tc>
          <w:tcPr>
            <w:tcW w:w="1985" w:type="dxa"/>
          </w:tcPr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1.8.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Регистрировать ОРД в различных регистрационных формах: приказ, служебное письмо, справка. 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  <w:vAlign w:val="center"/>
          </w:tcPr>
          <w:p w:rsidR="00D62C34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совещаниях, деловых встречах, переговорах, презентациях. 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495"/>
        </w:trPr>
        <w:tc>
          <w:tcPr>
            <w:tcW w:w="5494" w:type="dxa"/>
            <w:vAlign w:val="center"/>
          </w:tcPr>
          <w:p w:rsidR="00D62C34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работу по подготовке командировок руководителя, сотрудников организации.</w:t>
            </w:r>
          </w:p>
        </w:tc>
        <w:tc>
          <w:tcPr>
            <w:tcW w:w="1985" w:type="dxa"/>
          </w:tcPr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DB0E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2409" w:type="dxa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C34" w:rsidRDefault="00D62C34" w:rsidP="005E753C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Примечание: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:rsidR="00D62C34" w:rsidRDefault="00D62C34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5E753C" w:rsidRDefault="00D62C34" w:rsidP="008A2006">
      <w:pPr>
        <w:pStyle w:val="ListParagraph"/>
        <w:numPr>
          <w:ilvl w:val="3"/>
          <w:numId w:val="18"/>
        </w:numPr>
        <w:spacing w:line="276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обучающе</w:t>
      </w:r>
      <w:r w:rsidRPr="005E753C">
        <w:rPr>
          <w:rFonts w:ascii="Times New Roman" w:hAnsi="Times New Roman" w:cs="Times New Roman"/>
          <w:b/>
          <w:bCs/>
          <w:sz w:val="28"/>
          <w:szCs w:val="28"/>
        </w:rPr>
        <w:t>ося/обучающейся были сформированы следующие профессиональные компетенции:</w:t>
      </w:r>
    </w:p>
    <w:p w:rsidR="00D62C34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профессиональных компетенций по результатам практики</w:t>
      </w:r>
    </w:p>
    <w:tbl>
      <w:tblPr>
        <w:tblW w:w="98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5527"/>
        <w:gridCol w:w="1843"/>
      </w:tblGrid>
      <w:tr w:rsidR="00D62C34" w:rsidRPr="00CC09D0">
        <w:trPr>
          <w:tblHeader/>
        </w:trPr>
        <w:tc>
          <w:tcPr>
            <w:tcW w:w="2518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ПК</w:t>
            </w:r>
          </w:p>
        </w:tc>
        <w:tc>
          <w:tcPr>
            <w:tcW w:w="5527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 (ПК)</w:t>
            </w: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ПК</w:t>
            </w:r>
          </w:p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освоена/</w:t>
            </w:r>
          </w:p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освоена</w:t>
            </w: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010288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 xml:space="preserve"> Координировать работу организации (приемной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вести прием посетите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vAlign w:val="center"/>
          </w:tcPr>
          <w:p w:rsidR="00D62C34" w:rsidRPr="00CC09D0" w:rsidRDefault="00D62C34" w:rsidP="00971B21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5E753C" w:rsidRDefault="00D62C34" w:rsidP="003969E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186F29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Осуществлять работу по подготовке и проведению совещаний, деловых встреч, приемов и презентаций.</w:t>
            </w:r>
          </w:p>
        </w:tc>
        <w:tc>
          <w:tcPr>
            <w:tcW w:w="5527" w:type="dxa"/>
            <w:vAlign w:val="center"/>
          </w:tcPr>
          <w:p w:rsidR="00D62C34" w:rsidRPr="00971B21" w:rsidRDefault="00D62C34" w:rsidP="00971B2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71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 1.3.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Осуществлять подготовку деловых поездок руководителя и других сотрудников организации.</w:t>
            </w:r>
          </w:p>
        </w:tc>
        <w:tc>
          <w:tcPr>
            <w:tcW w:w="5527" w:type="dxa"/>
            <w:vAlign w:val="center"/>
          </w:tcPr>
          <w:p w:rsidR="00D62C34" w:rsidRPr="00971B21" w:rsidRDefault="00D62C34" w:rsidP="00971B2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1.4.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 секретаря и руководителя.</w:t>
            </w:r>
          </w:p>
        </w:tc>
        <w:tc>
          <w:tcPr>
            <w:tcW w:w="5527" w:type="dxa"/>
            <w:vAlign w:val="center"/>
          </w:tcPr>
          <w:p w:rsidR="00D62C34" w:rsidRDefault="00D62C34" w:rsidP="003969EC">
            <w:p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1.5.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Оформлять и регистрировать организационно-распорядительные документы, контролировать сроки их исполнения.</w:t>
            </w:r>
          </w:p>
        </w:tc>
        <w:tc>
          <w:tcPr>
            <w:tcW w:w="5527" w:type="dxa"/>
            <w:vAlign w:val="center"/>
          </w:tcPr>
          <w:p w:rsidR="00D62C34" w:rsidRPr="00CC09D0" w:rsidRDefault="00D62C34" w:rsidP="003969EC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1.6.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Обрабатывать входящие и исходящие документы, систематизировать их, составлять номенклатуру дел и формировать документы в дела.</w:t>
            </w:r>
          </w:p>
        </w:tc>
        <w:tc>
          <w:tcPr>
            <w:tcW w:w="5527" w:type="dxa"/>
            <w:vAlign w:val="center"/>
          </w:tcPr>
          <w:p w:rsidR="00D62C34" w:rsidRPr="00CC09D0" w:rsidRDefault="00D62C34" w:rsidP="003969EC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1.7.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Самостоятельно работать с документами, содержащими конфиденциальную информацию, в том числе с документами по личному составу.</w:t>
            </w:r>
          </w:p>
        </w:tc>
        <w:tc>
          <w:tcPr>
            <w:tcW w:w="5527" w:type="dxa"/>
            <w:vAlign w:val="center"/>
          </w:tcPr>
          <w:p w:rsidR="00D62C34" w:rsidRPr="00CC09D0" w:rsidRDefault="00D62C34" w:rsidP="003969EC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1.8.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Осуществлять телефонное обслуживание, принимать и передавать факсы.</w:t>
            </w:r>
          </w:p>
        </w:tc>
        <w:tc>
          <w:tcPr>
            <w:tcW w:w="5527" w:type="dxa"/>
            <w:vAlign w:val="center"/>
          </w:tcPr>
          <w:p w:rsidR="00D62C34" w:rsidRPr="00CC09D0" w:rsidRDefault="00D62C34" w:rsidP="003969EC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CC09D0" w:rsidRDefault="00D62C34" w:rsidP="00DB0E9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1.9.  </w:t>
            </w:r>
            <w:r w:rsidRPr="00B7676F">
              <w:rPr>
                <w:rFonts w:ascii="Times New Roman" w:hAnsi="Times New Roman" w:cs="Times New Roman"/>
                <w:sz w:val="28"/>
                <w:szCs w:val="28"/>
              </w:rPr>
              <w:t>Осуществлять подготовку дел к передаче на архивное хранение.</w:t>
            </w:r>
          </w:p>
        </w:tc>
        <w:tc>
          <w:tcPr>
            <w:tcW w:w="5527" w:type="dxa"/>
            <w:vAlign w:val="center"/>
          </w:tcPr>
          <w:p w:rsidR="00D62C34" w:rsidRPr="00CC09D0" w:rsidRDefault="00D62C34" w:rsidP="003969EC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2518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9">
              <w:rPr>
                <w:rFonts w:ascii="Times New Roman" w:hAnsi="Times New Roman" w:cs="Times New Roman"/>
                <w:sz w:val="28"/>
                <w:szCs w:val="28"/>
              </w:rPr>
              <w:t>ПК 1.10. Составлять описи дел, осуществлять подготовку дел к передаче в архив организации, государственные и муниципальные архивы</w:t>
            </w:r>
          </w:p>
        </w:tc>
        <w:tc>
          <w:tcPr>
            <w:tcW w:w="5527" w:type="dxa"/>
            <w:vAlign w:val="center"/>
          </w:tcPr>
          <w:p w:rsidR="00D62C34" w:rsidRPr="00CC09D0" w:rsidRDefault="00D62C34" w:rsidP="003969EC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5E753C" w:rsidRDefault="00D62C34" w:rsidP="008A2006">
      <w:pPr>
        <w:pStyle w:val="ListParagraph"/>
        <w:numPr>
          <w:ilvl w:val="3"/>
          <w:numId w:val="18"/>
        </w:numPr>
        <w:spacing w:line="276" w:lineRule="auto"/>
        <w:ind w:left="567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753C">
        <w:rPr>
          <w:rFonts w:ascii="Times New Roman" w:hAnsi="Times New Roman" w:cs="Times New Roman"/>
          <w:b/>
          <w:bCs/>
          <w:sz w:val="28"/>
          <w:szCs w:val="28"/>
        </w:rPr>
        <w:t>У обучающегося/обучающейся были сформированы общие компетенции (элементы компетенций):</w:t>
      </w:r>
    </w:p>
    <w:p w:rsidR="00D62C34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общих компетенций по результатам практики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7"/>
        <w:gridCol w:w="3501"/>
        <w:gridCol w:w="1275"/>
      </w:tblGrid>
      <w:tr w:rsidR="00D62C34" w:rsidRPr="00CC09D0">
        <w:trPr>
          <w:tblHeader/>
        </w:trPr>
        <w:tc>
          <w:tcPr>
            <w:tcW w:w="3662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ОК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ОК, продемонстрированные обучающимся/щейся  во время практики</w:t>
            </w: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ОК</w:t>
            </w:r>
          </w:p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освоена/</w:t>
            </w:r>
          </w:p>
          <w:p w:rsidR="00D62C34" w:rsidRPr="00CC09D0" w:rsidRDefault="00D62C34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освоена</w:t>
            </w:r>
          </w:p>
        </w:tc>
      </w:tr>
      <w:tr w:rsidR="00D62C34" w:rsidRPr="00CC09D0">
        <w:trPr>
          <w:trHeight w:val="1202"/>
        </w:trPr>
        <w:tc>
          <w:tcPr>
            <w:tcW w:w="3662" w:type="dxa"/>
            <w:vAlign w:val="center"/>
          </w:tcPr>
          <w:p w:rsidR="00D62C34" w:rsidRPr="00FD59EB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952018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rPr>
          <w:trHeight w:val="2112"/>
        </w:trPr>
        <w:tc>
          <w:tcPr>
            <w:tcW w:w="3662" w:type="dxa"/>
            <w:vAlign w:val="center"/>
          </w:tcPr>
          <w:p w:rsidR="00D62C34" w:rsidRPr="00FD59EB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86" w:type="dxa"/>
            <w:vAlign w:val="center"/>
          </w:tcPr>
          <w:p w:rsidR="00D62C34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34" w:rsidRPr="00CC09D0" w:rsidRDefault="00D62C34" w:rsidP="00FD59E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0" w:type="auto"/>
            <w:vAlign w:val="center"/>
          </w:tcPr>
          <w:p w:rsidR="00D62C34" w:rsidRPr="00CC09D0" w:rsidRDefault="00D62C34" w:rsidP="00E75BB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3.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952018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0" w:type="auto"/>
            <w:vAlign w:val="center"/>
          </w:tcPr>
          <w:p w:rsidR="00D62C34" w:rsidRPr="00CC09D0" w:rsidRDefault="00D62C34" w:rsidP="00E75BB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4.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952018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0" w:type="auto"/>
            <w:vAlign w:val="center"/>
          </w:tcPr>
          <w:p w:rsidR="00D62C34" w:rsidRPr="008A2006" w:rsidRDefault="00D62C34" w:rsidP="00E75BB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6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952018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0" w:type="auto"/>
            <w:vAlign w:val="center"/>
          </w:tcPr>
          <w:p w:rsidR="00D62C34" w:rsidRPr="00CC09D0" w:rsidRDefault="00D62C34" w:rsidP="00E75BB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6.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95201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0" w:type="auto"/>
            <w:vAlign w:val="center"/>
          </w:tcPr>
          <w:p w:rsidR="00D62C34" w:rsidRPr="00CC09D0" w:rsidRDefault="00D62C34" w:rsidP="00E75BB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7.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95201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0" w:type="auto"/>
            <w:vAlign w:val="center"/>
          </w:tcPr>
          <w:p w:rsidR="00D62C34" w:rsidRPr="00CC09D0" w:rsidRDefault="00D62C34" w:rsidP="00E75BB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8.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952018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34" w:rsidRPr="00CC09D0">
        <w:tc>
          <w:tcPr>
            <w:tcW w:w="0" w:type="auto"/>
            <w:vAlign w:val="center"/>
          </w:tcPr>
          <w:p w:rsidR="00D62C34" w:rsidRPr="00CC09D0" w:rsidRDefault="00D62C34" w:rsidP="00E75BB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9. </w:t>
            </w:r>
            <w:r w:rsidRPr="007722BC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986" w:type="dxa"/>
            <w:vAlign w:val="center"/>
          </w:tcPr>
          <w:p w:rsidR="00D62C34" w:rsidRPr="00CC09D0" w:rsidRDefault="00D62C34" w:rsidP="0095201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2C34" w:rsidRPr="00CC09D0" w:rsidRDefault="00D62C34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line="276" w:lineRule="auto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Итоговая оценка по практике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(по пятибалльной сист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еме) </w:t>
      </w:r>
      <w:r w:rsidRPr="00CC09D0">
        <w:rPr>
          <w:rFonts w:ascii="Times New Roman" w:hAnsi="Times New Roman" w:cs="Times New Roman"/>
          <w:sz w:val="28"/>
          <w:szCs w:val="28"/>
        </w:rPr>
        <w:t>________________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D62C34" w:rsidRPr="00CC09D0" w:rsidRDefault="00D62C34" w:rsidP="008D1673">
      <w:pPr>
        <w:spacing w:line="276" w:lineRule="auto"/>
        <w:ind w:left="4248"/>
        <w:jc w:val="left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 xml:space="preserve">    И.О. Фамилия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  ________________20_____г.</w:t>
      </w:r>
    </w:p>
    <w:p w:rsidR="00D62C34" w:rsidRPr="00CC09D0" w:rsidRDefault="00D62C34" w:rsidP="00A21F31">
      <w:pPr>
        <w:spacing w:line="276" w:lineRule="auto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М.П</w:t>
      </w:r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2C34" w:rsidRPr="00CC09D0" w:rsidRDefault="00D62C34" w:rsidP="00A21F31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колледжа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D62C34" w:rsidRPr="00CC09D0" w:rsidRDefault="00D62C34" w:rsidP="008D1673">
      <w:pPr>
        <w:spacing w:line="276" w:lineRule="auto"/>
        <w:ind w:left="4248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 xml:space="preserve">    И.О. Фамилия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  ________________20_____г.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 результатами прохождения</w:t>
      </w:r>
    </w:p>
    <w:p w:rsidR="00D62C34" w:rsidRPr="00CC09D0" w:rsidRDefault="00D62C34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практики ознакомлен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 w:cs="Times New Roman"/>
          <w:sz w:val="28"/>
          <w:szCs w:val="28"/>
        </w:rPr>
        <w:tab/>
        <w:t xml:space="preserve">           ___________________</w:t>
      </w:r>
    </w:p>
    <w:p w:rsidR="00D62C34" w:rsidRPr="00CC09D0" w:rsidRDefault="00D62C34" w:rsidP="008D1673">
      <w:pPr>
        <w:spacing w:line="276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>И.О. Фамилия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  ________________20_____г.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ПРИЛОЖЕНИЕ 6</w:t>
      </w:r>
    </w:p>
    <w:p w:rsidR="00D62C34" w:rsidRPr="00CC09D0" w:rsidRDefault="00D62C34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дневника практики</w:t>
      </w:r>
    </w:p>
    <w:p w:rsidR="00D62C34" w:rsidRPr="00CC09D0" w:rsidRDefault="00D62C34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D62C34" w:rsidRPr="00CC09D0" w:rsidRDefault="00D62C34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ГБ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ПОУ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D62C34" w:rsidRPr="00CC09D0" w:rsidRDefault="00D62C34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ДНЕВНИК</w:t>
      </w:r>
    </w:p>
    <w:p w:rsidR="00D62C34" w:rsidRDefault="00D62C34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E75BB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A21F31">
      <w:pPr>
        <w:spacing w:line="480" w:lineRule="auto"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ПРОИЗВОДСТВЕННОЙ ПРАКТИКИ</w:t>
      </w:r>
    </w:p>
    <w:p w:rsidR="00D62C34" w:rsidRDefault="00D62C34" w:rsidP="00A21F31">
      <w:pPr>
        <w:spacing w:line="480" w:lineRule="auto"/>
        <w:ind w:left="1134" w:hanging="1134"/>
        <w:jc w:val="left"/>
        <w:outlineLvl w:val="0"/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ПМ</w:t>
      </w:r>
      <w:r w:rsidRPr="00B83287">
        <w:rPr>
          <w:rFonts w:ascii="Times New Roman" w:hAnsi="Times New Roman" w:cs="Times New Roman"/>
          <w:b/>
          <w:bCs/>
          <w:sz w:val="28"/>
          <w:szCs w:val="28"/>
        </w:rPr>
        <w:t>. 01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83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3287"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  <w:t xml:space="preserve">Организация документационного обеспечения </w:t>
      </w:r>
    </w:p>
    <w:p w:rsidR="00D62C34" w:rsidRDefault="00D62C34" w:rsidP="00A21F31">
      <w:pPr>
        <w:spacing w:line="480" w:lineRule="auto"/>
        <w:ind w:left="1134" w:hanging="1134"/>
        <w:jc w:val="left"/>
        <w:outlineLvl w:val="0"/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</w:pPr>
      <w:r w:rsidRPr="00B83287"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  <w:t xml:space="preserve">           управления и функционирования организации</w:t>
      </w:r>
    </w:p>
    <w:p w:rsidR="00D62C34" w:rsidRDefault="00D62C34" w:rsidP="00E75BB7">
      <w:pPr>
        <w:spacing w:line="480" w:lineRule="auto"/>
        <w:ind w:left="1134" w:hanging="1134"/>
        <w:jc w:val="left"/>
        <w:rPr>
          <w:rFonts w:ascii="Times New Roman" w:hAnsi="Times New Roman" w:cs="Times New Roman"/>
          <w:b/>
          <w:bCs/>
          <w:caps/>
          <w:spacing w:val="4"/>
          <w:sz w:val="28"/>
          <w:szCs w:val="28"/>
        </w:rPr>
      </w:pPr>
    </w:p>
    <w:p w:rsidR="00D62C34" w:rsidRPr="00203009" w:rsidRDefault="00D62C34" w:rsidP="0020300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56A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034702 </w:t>
      </w:r>
      <w:r w:rsidRPr="00B56A7B">
        <w:rPr>
          <w:rFonts w:ascii="Times New Roman" w:hAnsi="Times New Roman" w:cs="Times New Roman"/>
          <w:sz w:val="32"/>
          <w:szCs w:val="32"/>
        </w:rPr>
        <w:t>«</w:t>
      </w:r>
      <w:r w:rsidRPr="00203009">
        <w:rPr>
          <w:rFonts w:ascii="Times New Roman" w:hAnsi="Times New Roman" w:cs="Times New Roman"/>
          <w:sz w:val="32"/>
          <w:szCs w:val="32"/>
        </w:rPr>
        <w:t>Документационное обеспечение управления и</w:t>
      </w:r>
    </w:p>
    <w:p w:rsidR="00D62C34" w:rsidRPr="00203009" w:rsidRDefault="00D62C34" w:rsidP="0020300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3009">
        <w:rPr>
          <w:rFonts w:ascii="Times New Roman" w:hAnsi="Times New Roman" w:cs="Times New Roman"/>
          <w:sz w:val="32"/>
          <w:szCs w:val="32"/>
        </w:rPr>
        <w:t xml:space="preserve"> архивоведение»</w:t>
      </w:r>
    </w:p>
    <w:p w:rsidR="00D62C34" w:rsidRPr="00203009" w:rsidRDefault="00D62C34" w:rsidP="0020300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Студента (ки) </w:t>
      </w:r>
      <w:r w:rsidRPr="0095063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62C34" w:rsidRPr="008D1673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8D1673">
        <w:rPr>
          <w:rFonts w:ascii="Times New Roman" w:hAnsi="Times New Roman" w:cs="Times New Roman"/>
          <w:i/>
          <w:iCs/>
          <w:sz w:val="24"/>
          <w:szCs w:val="24"/>
        </w:rPr>
        <w:t>Фамилия, И.О., номер группы</w:t>
      </w: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sz w:val="28"/>
          <w:szCs w:val="28"/>
        </w:rPr>
        <w:t>Руководитель практики:</w:t>
      </w:r>
      <w:r w:rsidRPr="00950639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D62C34" w:rsidRPr="008D1673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D1673">
        <w:rPr>
          <w:rFonts w:ascii="Times New Roman" w:hAnsi="Times New Roman" w:cs="Times New Roman"/>
          <w:i/>
          <w:iCs/>
          <w:sz w:val="24"/>
          <w:szCs w:val="24"/>
        </w:rPr>
        <w:t>Фамилия, И.О.</w:t>
      </w: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2C34" w:rsidRPr="008D1673" w:rsidRDefault="00D62C34" w:rsidP="00A21F31">
      <w:pPr>
        <w:spacing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D1673">
        <w:rPr>
          <w:rFonts w:ascii="Times New Roman" w:hAnsi="Times New Roman" w:cs="Times New Roman"/>
          <w:i/>
          <w:iCs/>
          <w:sz w:val="24"/>
          <w:szCs w:val="24"/>
        </w:rPr>
        <w:t>Фамилия, И.О.</w:t>
      </w: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Город, 0000 г.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Внутренние страницы дневника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производственной/учебной практики</w:t>
      </w:r>
    </w:p>
    <w:p w:rsidR="00D62C34" w:rsidRPr="00CC09D0" w:rsidRDefault="00D62C34" w:rsidP="008D167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8D1673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</w:rPr>
        <w:t>(количество страниц зависит от продолжительности практики)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392"/>
        <w:gridCol w:w="4935"/>
        <w:gridCol w:w="1688"/>
      </w:tblGrid>
      <w:tr w:rsidR="00D62C34" w:rsidRPr="00CC09D0">
        <w:trPr>
          <w:jc w:val="center"/>
        </w:trPr>
        <w:tc>
          <w:tcPr>
            <w:tcW w:w="1388" w:type="dxa"/>
          </w:tcPr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  <w:t>Дни</w:t>
            </w:r>
          </w:p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Оценка/</w:t>
            </w:r>
          </w:p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куратора</w:t>
            </w:r>
          </w:p>
        </w:tc>
      </w:tr>
      <w:tr w:rsidR="00D62C34" w:rsidRPr="00CC09D0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jc w:val="center"/>
        </w:trPr>
        <w:tc>
          <w:tcPr>
            <w:tcW w:w="1388" w:type="dxa"/>
            <w:vMerge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62C34" w:rsidRPr="00CC09D0" w:rsidRDefault="00D62C34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C34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62C34" w:rsidRPr="00CC09D0" w:rsidRDefault="00D62C34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>дпись  руководителя практики от колледжа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</w:p>
    <w:p w:rsidR="00D62C34" w:rsidRPr="00CC09D0" w:rsidRDefault="00D62C34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4850F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  <w:sectPr w:rsidR="00D62C34" w:rsidSect="00C70706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D62C34" w:rsidRDefault="00D62C34" w:rsidP="004850F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4850F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485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6F5A1F" w:rsidRDefault="00D62C34" w:rsidP="008F0B4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Зайцева Вера Александровна,</w:t>
      </w:r>
    </w:p>
    <w:p w:rsidR="00D62C34" w:rsidRDefault="00D62C34" w:rsidP="008F0B4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  производственной практики </w:t>
      </w:r>
    </w:p>
    <w:p w:rsidR="00D62C34" w:rsidRDefault="00D62C34" w:rsidP="00A21F31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профессиональное  образовательное  </w:t>
      </w:r>
    </w:p>
    <w:p w:rsidR="00D62C34" w:rsidRDefault="00D62C34" w:rsidP="008F0B4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учреждение </w:t>
      </w:r>
    </w:p>
    <w:p w:rsidR="00D62C34" w:rsidRDefault="00D62C34" w:rsidP="008F0B4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D62C34" w:rsidRPr="006F5A1F" w:rsidRDefault="00D62C34" w:rsidP="008F0B4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34" w:rsidRDefault="00D62C34" w:rsidP="00485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361E91" w:rsidRDefault="00D62C34" w:rsidP="004850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E91">
        <w:rPr>
          <w:rFonts w:ascii="Times New Roman" w:hAnsi="Times New Roman" w:cs="Times New Roman"/>
          <w:b/>
          <w:bCs/>
          <w:sz w:val="28"/>
          <w:szCs w:val="28"/>
        </w:rPr>
        <w:t>ПМ 01 ОРГАНИЗАЦИЯ ДОКУМЕНТАЦИОННОГО ОБЕСПЕЧЕНИЯ УПРАВЛЕНИЯ И ФУНКЦИОНИРОВАНИЯ ОРГАНИЗАЦИИ</w:t>
      </w:r>
    </w:p>
    <w:p w:rsidR="00D62C34" w:rsidRDefault="00D62C34" w:rsidP="00485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485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361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485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34" w:rsidRPr="00C9553F" w:rsidRDefault="00D62C34" w:rsidP="004850FE">
      <w:pPr>
        <w:pStyle w:val="12"/>
        <w:widowControl/>
        <w:spacing w:line="240" w:lineRule="auto"/>
        <w:jc w:val="center"/>
        <w:rPr>
          <w:sz w:val="28"/>
          <w:szCs w:val="28"/>
        </w:rPr>
      </w:pPr>
    </w:p>
    <w:p w:rsidR="00D62C34" w:rsidRPr="004215F5" w:rsidRDefault="00D62C34" w:rsidP="004850FE">
      <w:pPr>
        <w:pStyle w:val="12"/>
        <w:widowControl/>
        <w:spacing w:line="240" w:lineRule="auto"/>
        <w:jc w:val="center"/>
        <w:rPr>
          <w:b/>
          <w:bCs/>
          <w:sz w:val="28"/>
          <w:szCs w:val="28"/>
        </w:rPr>
      </w:pPr>
      <w:r w:rsidRPr="004215F5">
        <w:rPr>
          <w:b/>
          <w:bCs/>
          <w:sz w:val="28"/>
          <w:szCs w:val="28"/>
        </w:rPr>
        <w:t>034702 «Документационное обеспечение управления и архивоведение»</w:t>
      </w:r>
    </w:p>
    <w:p w:rsidR="00D62C34" w:rsidRPr="004215F5" w:rsidRDefault="00D62C34" w:rsidP="004850FE">
      <w:pPr>
        <w:pStyle w:val="12"/>
        <w:widowControl/>
        <w:spacing w:line="240" w:lineRule="auto"/>
        <w:jc w:val="center"/>
        <w:rPr>
          <w:b/>
          <w:bCs/>
          <w:sz w:val="28"/>
          <w:szCs w:val="28"/>
        </w:rPr>
      </w:pPr>
    </w:p>
    <w:p w:rsidR="00D62C34" w:rsidRPr="00C9553F" w:rsidRDefault="00D62C34" w:rsidP="004850FE">
      <w:pPr>
        <w:pStyle w:val="12"/>
        <w:widowControl/>
        <w:spacing w:line="240" w:lineRule="auto"/>
        <w:jc w:val="center"/>
        <w:rPr>
          <w:sz w:val="28"/>
          <w:szCs w:val="28"/>
        </w:rPr>
      </w:pPr>
    </w:p>
    <w:p w:rsidR="00D62C34" w:rsidRDefault="00D62C34" w:rsidP="004850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62C34" w:rsidRDefault="00D62C34" w:rsidP="004850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  <w:sectPr w:rsidR="00D62C34" w:rsidSect="0076509F">
          <w:type w:val="continuous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D62C34" w:rsidRDefault="00D62C34" w:rsidP="004850F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4850F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Default="00D62C34" w:rsidP="004850F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62C34" w:rsidRPr="00B6539D" w:rsidRDefault="00D62C34" w:rsidP="004850F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D62C34" w:rsidRPr="00B6539D" w:rsidSect="004850FE"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C34" w:rsidRDefault="00D62C34" w:rsidP="00B6539D">
      <w:pPr>
        <w:spacing w:line="240" w:lineRule="auto"/>
      </w:pPr>
      <w:r>
        <w:separator/>
      </w:r>
    </w:p>
  </w:endnote>
  <w:endnote w:type="continuationSeparator" w:id="1">
    <w:p w:rsidR="00D62C34" w:rsidRDefault="00D62C34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34" w:rsidRPr="00941C46" w:rsidRDefault="00D62C34" w:rsidP="00AB0552">
    <w:pPr>
      <w:pStyle w:val="Footer"/>
      <w:framePr w:w="618" w:wrap="auto" w:vAnchor="text" w:hAnchor="margin" w:xAlign="center" w:y="4"/>
      <w:rPr>
        <w:rStyle w:val="PageNumber"/>
        <w:rFonts w:ascii="Times New Roman" w:hAnsi="Times New Roman" w:cs="Times New Roman"/>
        <w:sz w:val="24"/>
        <w:szCs w:val="24"/>
      </w:rPr>
    </w:pPr>
    <w:r w:rsidRPr="00941C46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69</w:t>
    </w:r>
    <w:r w:rsidRPr="00941C46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D62C34" w:rsidRDefault="00D62C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34" w:rsidRPr="00DC32DF" w:rsidRDefault="00D62C34" w:rsidP="0014074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21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C34" w:rsidRDefault="00D62C34" w:rsidP="00B6539D">
      <w:pPr>
        <w:spacing w:line="240" w:lineRule="auto"/>
      </w:pPr>
      <w:r>
        <w:separator/>
      </w:r>
    </w:p>
  </w:footnote>
  <w:footnote w:type="continuationSeparator" w:id="1">
    <w:p w:rsidR="00D62C34" w:rsidRDefault="00D62C34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34" w:rsidRPr="00140746" w:rsidRDefault="00D62C34" w:rsidP="009929FA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D62C34" w:rsidRPr="00140746" w:rsidRDefault="00D62C34" w:rsidP="009929FA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D62C34" w:rsidRDefault="00D62C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34" w:rsidRPr="00140746" w:rsidRDefault="00D62C34" w:rsidP="00140746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</w:t>
    </w:r>
    <w:r>
      <w:rPr>
        <w:rFonts w:ascii="Times New Roman" w:hAnsi="Times New Roman" w:cs="Times New Roman"/>
        <w:sz w:val="18"/>
        <w:szCs w:val="18"/>
      </w:rPr>
      <w:t xml:space="preserve"> 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образовательное учреждение </w:t>
    </w:r>
  </w:p>
  <w:p w:rsidR="00D62C34" w:rsidRPr="00140746" w:rsidRDefault="00D62C34" w:rsidP="00140746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 «Поволжский государственный колледж»</w:t>
    </w:r>
  </w:p>
  <w:p w:rsidR="00D62C34" w:rsidRPr="00140746" w:rsidRDefault="00D62C34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1410DD"/>
    <w:multiLevelType w:val="hybridMultilevel"/>
    <w:tmpl w:val="62D86826"/>
    <w:lvl w:ilvl="0" w:tplc="09F4313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7">
    <w:nsid w:val="0AD95C67"/>
    <w:multiLevelType w:val="hybridMultilevel"/>
    <w:tmpl w:val="D5B8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D2DE1"/>
    <w:multiLevelType w:val="hybridMultilevel"/>
    <w:tmpl w:val="34AC0688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>
    <w:nsid w:val="28DE03E3"/>
    <w:multiLevelType w:val="hybridMultilevel"/>
    <w:tmpl w:val="AA8A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3163A"/>
    <w:multiLevelType w:val="hybridMultilevel"/>
    <w:tmpl w:val="879623F8"/>
    <w:lvl w:ilvl="0" w:tplc="60B68B68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7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BE2330"/>
    <w:multiLevelType w:val="hybridMultilevel"/>
    <w:tmpl w:val="E554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3A342885"/>
    <w:multiLevelType w:val="hybridMultilevel"/>
    <w:tmpl w:val="B008D354"/>
    <w:lvl w:ilvl="0" w:tplc="BB92630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2" w:hanging="360"/>
      </w:pPr>
    </w:lvl>
    <w:lvl w:ilvl="2" w:tplc="0419001B">
      <w:start w:val="1"/>
      <w:numFmt w:val="lowerRoman"/>
      <w:lvlText w:val="%3."/>
      <w:lvlJc w:val="right"/>
      <w:pPr>
        <w:ind w:left="1812" w:hanging="180"/>
      </w:pPr>
    </w:lvl>
    <w:lvl w:ilvl="3" w:tplc="0419000F">
      <w:start w:val="1"/>
      <w:numFmt w:val="decimal"/>
      <w:lvlText w:val="%4."/>
      <w:lvlJc w:val="left"/>
      <w:pPr>
        <w:ind w:left="2532" w:hanging="360"/>
      </w:pPr>
    </w:lvl>
    <w:lvl w:ilvl="4" w:tplc="04190019">
      <w:start w:val="1"/>
      <w:numFmt w:val="lowerLetter"/>
      <w:lvlText w:val="%5."/>
      <w:lvlJc w:val="left"/>
      <w:pPr>
        <w:ind w:left="3252" w:hanging="360"/>
      </w:pPr>
    </w:lvl>
    <w:lvl w:ilvl="5" w:tplc="0419001B">
      <w:start w:val="1"/>
      <w:numFmt w:val="lowerRoman"/>
      <w:lvlText w:val="%6."/>
      <w:lvlJc w:val="right"/>
      <w:pPr>
        <w:ind w:left="3972" w:hanging="180"/>
      </w:pPr>
    </w:lvl>
    <w:lvl w:ilvl="6" w:tplc="0419000F">
      <w:start w:val="1"/>
      <w:numFmt w:val="decimal"/>
      <w:lvlText w:val="%7."/>
      <w:lvlJc w:val="left"/>
      <w:pPr>
        <w:ind w:left="4692" w:hanging="360"/>
      </w:pPr>
    </w:lvl>
    <w:lvl w:ilvl="7" w:tplc="04190019">
      <w:start w:val="1"/>
      <w:numFmt w:val="lowerLetter"/>
      <w:lvlText w:val="%8."/>
      <w:lvlJc w:val="left"/>
      <w:pPr>
        <w:ind w:left="5412" w:hanging="360"/>
      </w:pPr>
    </w:lvl>
    <w:lvl w:ilvl="8" w:tplc="0419001B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D780F"/>
    <w:multiLevelType w:val="hybridMultilevel"/>
    <w:tmpl w:val="1E32AAB2"/>
    <w:lvl w:ilvl="0" w:tplc="DE0E607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29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4046DE"/>
    <w:multiLevelType w:val="hybridMultilevel"/>
    <w:tmpl w:val="B008D354"/>
    <w:lvl w:ilvl="0" w:tplc="BB92630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2" w:hanging="360"/>
      </w:pPr>
    </w:lvl>
    <w:lvl w:ilvl="2" w:tplc="0419001B">
      <w:start w:val="1"/>
      <w:numFmt w:val="lowerRoman"/>
      <w:lvlText w:val="%3."/>
      <w:lvlJc w:val="right"/>
      <w:pPr>
        <w:ind w:left="1812" w:hanging="180"/>
      </w:pPr>
    </w:lvl>
    <w:lvl w:ilvl="3" w:tplc="0419000F">
      <w:start w:val="1"/>
      <w:numFmt w:val="decimal"/>
      <w:lvlText w:val="%4."/>
      <w:lvlJc w:val="left"/>
      <w:pPr>
        <w:ind w:left="2532" w:hanging="360"/>
      </w:pPr>
    </w:lvl>
    <w:lvl w:ilvl="4" w:tplc="04190019">
      <w:start w:val="1"/>
      <w:numFmt w:val="lowerLetter"/>
      <w:lvlText w:val="%5."/>
      <w:lvlJc w:val="left"/>
      <w:pPr>
        <w:ind w:left="3252" w:hanging="360"/>
      </w:pPr>
    </w:lvl>
    <w:lvl w:ilvl="5" w:tplc="0419001B">
      <w:start w:val="1"/>
      <w:numFmt w:val="lowerRoman"/>
      <w:lvlText w:val="%6."/>
      <w:lvlJc w:val="right"/>
      <w:pPr>
        <w:ind w:left="3972" w:hanging="180"/>
      </w:pPr>
    </w:lvl>
    <w:lvl w:ilvl="6" w:tplc="0419000F">
      <w:start w:val="1"/>
      <w:numFmt w:val="decimal"/>
      <w:lvlText w:val="%7."/>
      <w:lvlJc w:val="left"/>
      <w:pPr>
        <w:ind w:left="4692" w:hanging="360"/>
      </w:pPr>
    </w:lvl>
    <w:lvl w:ilvl="7" w:tplc="04190019">
      <w:start w:val="1"/>
      <w:numFmt w:val="lowerLetter"/>
      <w:lvlText w:val="%8."/>
      <w:lvlJc w:val="left"/>
      <w:pPr>
        <w:ind w:left="5412" w:hanging="360"/>
      </w:pPr>
    </w:lvl>
    <w:lvl w:ilvl="8" w:tplc="0419001B">
      <w:start w:val="1"/>
      <w:numFmt w:val="lowerRoman"/>
      <w:lvlText w:val="%9."/>
      <w:lvlJc w:val="right"/>
      <w:pPr>
        <w:ind w:left="6132" w:hanging="180"/>
      </w:pPr>
    </w:lvl>
  </w:abstractNum>
  <w:abstractNum w:abstractNumId="34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C63141"/>
    <w:multiLevelType w:val="hybridMultilevel"/>
    <w:tmpl w:val="B008D354"/>
    <w:lvl w:ilvl="0" w:tplc="BB926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037BE"/>
    <w:multiLevelType w:val="hybridMultilevel"/>
    <w:tmpl w:val="AA8A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11"/>
  </w:num>
  <w:num w:numId="4">
    <w:abstractNumId w:val="20"/>
  </w:num>
  <w:num w:numId="5">
    <w:abstractNumId w:val="12"/>
  </w:num>
  <w:num w:numId="6">
    <w:abstractNumId w:val="29"/>
  </w:num>
  <w:num w:numId="7">
    <w:abstractNumId w:val="17"/>
  </w:num>
  <w:num w:numId="8">
    <w:abstractNumId w:val="31"/>
  </w:num>
  <w:num w:numId="9">
    <w:abstractNumId w:val="4"/>
  </w:num>
  <w:num w:numId="10">
    <w:abstractNumId w:val="21"/>
  </w:num>
  <w:num w:numId="11">
    <w:abstractNumId w:val="25"/>
  </w:num>
  <w:num w:numId="12">
    <w:abstractNumId w:val="26"/>
  </w:num>
  <w:num w:numId="13">
    <w:abstractNumId w:val="27"/>
  </w:num>
  <w:num w:numId="14">
    <w:abstractNumId w:val="6"/>
  </w:num>
  <w:num w:numId="15">
    <w:abstractNumId w:val="8"/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4"/>
  </w:num>
  <w:num w:numId="22">
    <w:abstractNumId w:val="25"/>
  </w:num>
  <w:num w:numId="23">
    <w:abstractNumId w:val="26"/>
  </w:num>
  <w:num w:numId="24">
    <w:abstractNumId w:val="3"/>
  </w:num>
  <w:num w:numId="25">
    <w:abstractNumId w:val="9"/>
  </w:num>
  <w:num w:numId="26">
    <w:abstractNumId w:val="23"/>
  </w:num>
  <w:num w:numId="27">
    <w:abstractNumId w:val="13"/>
  </w:num>
  <w:num w:numId="28">
    <w:abstractNumId w:val="38"/>
  </w:num>
  <w:num w:numId="29">
    <w:abstractNumId w:val="10"/>
  </w:num>
  <w:num w:numId="30">
    <w:abstractNumId w:val="39"/>
  </w:num>
  <w:num w:numId="31">
    <w:abstractNumId w:val="36"/>
  </w:num>
  <w:num w:numId="32">
    <w:abstractNumId w:val="15"/>
  </w:num>
  <w:num w:numId="33">
    <w:abstractNumId w:val="28"/>
  </w:num>
  <w:num w:numId="34">
    <w:abstractNumId w:val="22"/>
  </w:num>
  <w:num w:numId="35">
    <w:abstractNumId w:val="7"/>
  </w:num>
  <w:num w:numId="36">
    <w:abstractNumId w:val="2"/>
  </w:num>
  <w:num w:numId="37">
    <w:abstractNumId w:val="33"/>
  </w:num>
  <w:num w:numId="38">
    <w:abstractNumId w:val="16"/>
  </w:num>
  <w:num w:numId="39">
    <w:abstractNumId w:val="32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D9D"/>
    <w:rsid w:val="00010288"/>
    <w:rsid w:val="00021B37"/>
    <w:rsid w:val="00040F09"/>
    <w:rsid w:val="00044FF8"/>
    <w:rsid w:val="0004544B"/>
    <w:rsid w:val="0005392E"/>
    <w:rsid w:val="0006240B"/>
    <w:rsid w:val="0009780F"/>
    <w:rsid w:val="000A01EF"/>
    <w:rsid w:val="000B2798"/>
    <w:rsid w:val="000B5933"/>
    <w:rsid w:val="000D2830"/>
    <w:rsid w:val="000F52FD"/>
    <w:rsid w:val="00104BB4"/>
    <w:rsid w:val="00111D6D"/>
    <w:rsid w:val="001203E9"/>
    <w:rsid w:val="00135191"/>
    <w:rsid w:val="00140746"/>
    <w:rsid w:val="00147C31"/>
    <w:rsid w:val="00155575"/>
    <w:rsid w:val="00175E16"/>
    <w:rsid w:val="00186F29"/>
    <w:rsid w:val="001956CA"/>
    <w:rsid w:val="001B27FA"/>
    <w:rsid w:val="001B545B"/>
    <w:rsid w:val="001C66B6"/>
    <w:rsid w:val="001D23DA"/>
    <w:rsid w:val="001E03B1"/>
    <w:rsid w:val="001E4CC0"/>
    <w:rsid w:val="001E6B59"/>
    <w:rsid w:val="00203009"/>
    <w:rsid w:val="002032F6"/>
    <w:rsid w:val="00213E9E"/>
    <w:rsid w:val="00215FFC"/>
    <w:rsid w:val="002414F3"/>
    <w:rsid w:val="00242E83"/>
    <w:rsid w:val="002455C3"/>
    <w:rsid w:val="0025370E"/>
    <w:rsid w:val="00264D72"/>
    <w:rsid w:val="0029380C"/>
    <w:rsid w:val="002A26A6"/>
    <w:rsid w:val="002B527D"/>
    <w:rsid w:val="002C4F6C"/>
    <w:rsid w:val="002C6B88"/>
    <w:rsid w:val="002E43C5"/>
    <w:rsid w:val="0032029A"/>
    <w:rsid w:val="00361E91"/>
    <w:rsid w:val="00375088"/>
    <w:rsid w:val="003902BB"/>
    <w:rsid w:val="0039458B"/>
    <w:rsid w:val="00394A47"/>
    <w:rsid w:val="003969EC"/>
    <w:rsid w:val="003C5362"/>
    <w:rsid w:val="003D4B01"/>
    <w:rsid w:val="00407649"/>
    <w:rsid w:val="0041103E"/>
    <w:rsid w:val="004215F5"/>
    <w:rsid w:val="00423231"/>
    <w:rsid w:val="00434B39"/>
    <w:rsid w:val="00456ABF"/>
    <w:rsid w:val="00457E59"/>
    <w:rsid w:val="004630E3"/>
    <w:rsid w:val="00463665"/>
    <w:rsid w:val="00465FFC"/>
    <w:rsid w:val="00475678"/>
    <w:rsid w:val="00481AD6"/>
    <w:rsid w:val="004850FE"/>
    <w:rsid w:val="004A5FD5"/>
    <w:rsid w:val="004D0BB2"/>
    <w:rsid w:val="004E41FB"/>
    <w:rsid w:val="004F2D6C"/>
    <w:rsid w:val="00592366"/>
    <w:rsid w:val="005A10B3"/>
    <w:rsid w:val="005D43AE"/>
    <w:rsid w:val="005E4A63"/>
    <w:rsid w:val="005E4DBB"/>
    <w:rsid w:val="005E4F1A"/>
    <w:rsid w:val="005E753C"/>
    <w:rsid w:val="006053EE"/>
    <w:rsid w:val="00647A65"/>
    <w:rsid w:val="006554FC"/>
    <w:rsid w:val="00656648"/>
    <w:rsid w:val="00656F56"/>
    <w:rsid w:val="00657815"/>
    <w:rsid w:val="006716D3"/>
    <w:rsid w:val="0069723A"/>
    <w:rsid w:val="006B4894"/>
    <w:rsid w:val="006C43B6"/>
    <w:rsid w:val="006F5A1F"/>
    <w:rsid w:val="007007AA"/>
    <w:rsid w:val="00701711"/>
    <w:rsid w:val="007034B9"/>
    <w:rsid w:val="00711ABF"/>
    <w:rsid w:val="007266BD"/>
    <w:rsid w:val="0073536D"/>
    <w:rsid w:val="00742B09"/>
    <w:rsid w:val="007570C7"/>
    <w:rsid w:val="00762D97"/>
    <w:rsid w:val="0076509F"/>
    <w:rsid w:val="007722BC"/>
    <w:rsid w:val="007731CD"/>
    <w:rsid w:val="00777E68"/>
    <w:rsid w:val="00782651"/>
    <w:rsid w:val="007908C1"/>
    <w:rsid w:val="007A79BA"/>
    <w:rsid w:val="007C6BC2"/>
    <w:rsid w:val="007C78F6"/>
    <w:rsid w:val="007D7CF9"/>
    <w:rsid w:val="007F6183"/>
    <w:rsid w:val="008103C7"/>
    <w:rsid w:val="00846D43"/>
    <w:rsid w:val="00865D9D"/>
    <w:rsid w:val="00883F4A"/>
    <w:rsid w:val="008A2006"/>
    <w:rsid w:val="008C5D78"/>
    <w:rsid w:val="008D1673"/>
    <w:rsid w:val="008F0B41"/>
    <w:rsid w:val="008F364B"/>
    <w:rsid w:val="008F4A40"/>
    <w:rsid w:val="009248E7"/>
    <w:rsid w:val="00933B01"/>
    <w:rsid w:val="00941C46"/>
    <w:rsid w:val="00944EB1"/>
    <w:rsid w:val="00946C9A"/>
    <w:rsid w:val="00946FBC"/>
    <w:rsid w:val="00950639"/>
    <w:rsid w:val="00952018"/>
    <w:rsid w:val="00955558"/>
    <w:rsid w:val="00957DB9"/>
    <w:rsid w:val="0096285B"/>
    <w:rsid w:val="00971B21"/>
    <w:rsid w:val="00990E9E"/>
    <w:rsid w:val="0099180C"/>
    <w:rsid w:val="009929FA"/>
    <w:rsid w:val="00994463"/>
    <w:rsid w:val="009A3358"/>
    <w:rsid w:val="009A3D5E"/>
    <w:rsid w:val="009A727A"/>
    <w:rsid w:val="00A05C2F"/>
    <w:rsid w:val="00A1440F"/>
    <w:rsid w:val="00A21F31"/>
    <w:rsid w:val="00A354DC"/>
    <w:rsid w:val="00A46F8A"/>
    <w:rsid w:val="00A50D13"/>
    <w:rsid w:val="00A668D3"/>
    <w:rsid w:val="00A83E5D"/>
    <w:rsid w:val="00A861B3"/>
    <w:rsid w:val="00A90207"/>
    <w:rsid w:val="00A92A1B"/>
    <w:rsid w:val="00A93776"/>
    <w:rsid w:val="00AA6AC7"/>
    <w:rsid w:val="00AB0552"/>
    <w:rsid w:val="00AC77CC"/>
    <w:rsid w:val="00AC7DC9"/>
    <w:rsid w:val="00AD204B"/>
    <w:rsid w:val="00AD61AA"/>
    <w:rsid w:val="00AF17C0"/>
    <w:rsid w:val="00AF2AE6"/>
    <w:rsid w:val="00B009FA"/>
    <w:rsid w:val="00B1162B"/>
    <w:rsid w:val="00B23C6D"/>
    <w:rsid w:val="00B303BB"/>
    <w:rsid w:val="00B466BE"/>
    <w:rsid w:val="00B56A7B"/>
    <w:rsid w:val="00B62C14"/>
    <w:rsid w:val="00B6539D"/>
    <w:rsid w:val="00B760E1"/>
    <w:rsid w:val="00B7676F"/>
    <w:rsid w:val="00B83287"/>
    <w:rsid w:val="00B8724C"/>
    <w:rsid w:val="00BB40A7"/>
    <w:rsid w:val="00BC7466"/>
    <w:rsid w:val="00BD0297"/>
    <w:rsid w:val="00BE440E"/>
    <w:rsid w:val="00C11579"/>
    <w:rsid w:val="00C13C1F"/>
    <w:rsid w:val="00C148BF"/>
    <w:rsid w:val="00C70706"/>
    <w:rsid w:val="00C7741F"/>
    <w:rsid w:val="00C9553F"/>
    <w:rsid w:val="00CB28F0"/>
    <w:rsid w:val="00CB7FD4"/>
    <w:rsid w:val="00CC09D0"/>
    <w:rsid w:val="00CD0612"/>
    <w:rsid w:val="00CE561F"/>
    <w:rsid w:val="00CF2D65"/>
    <w:rsid w:val="00CF43D1"/>
    <w:rsid w:val="00CF5B7E"/>
    <w:rsid w:val="00D027A8"/>
    <w:rsid w:val="00D1018D"/>
    <w:rsid w:val="00D10E35"/>
    <w:rsid w:val="00D34620"/>
    <w:rsid w:val="00D403E7"/>
    <w:rsid w:val="00D50986"/>
    <w:rsid w:val="00D6124D"/>
    <w:rsid w:val="00D62C34"/>
    <w:rsid w:val="00D64391"/>
    <w:rsid w:val="00D77AF8"/>
    <w:rsid w:val="00DA3D12"/>
    <w:rsid w:val="00DA41C5"/>
    <w:rsid w:val="00DB0E99"/>
    <w:rsid w:val="00DC32DF"/>
    <w:rsid w:val="00DD3E11"/>
    <w:rsid w:val="00DE208A"/>
    <w:rsid w:val="00DF4DEF"/>
    <w:rsid w:val="00E022B5"/>
    <w:rsid w:val="00E04324"/>
    <w:rsid w:val="00E267BF"/>
    <w:rsid w:val="00E27225"/>
    <w:rsid w:val="00E419DB"/>
    <w:rsid w:val="00E54CA0"/>
    <w:rsid w:val="00E6382F"/>
    <w:rsid w:val="00E75BB7"/>
    <w:rsid w:val="00E828B9"/>
    <w:rsid w:val="00E86A84"/>
    <w:rsid w:val="00EB2986"/>
    <w:rsid w:val="00EC090B"/>
    <w:rsid w:val="00EC715E"/>
    <w:rsid w:val="00EE6665"/>
    <w:rsid w:val="00EF0C83"/>
    <w:rsid w:val="00F06D5B"/>
    <w:rsid w:val="00F44D2E"/>
    <w:rsid w:val="00F531BF"/>
    <w:rsid w:val="00F670D0"/>
    <w:rsid w:val="00F85220"/>
    <w:rsid w:val="00FB417D"/>
    <w:rsid w:val="00FC14CB"/>
    <w:rsid w:val="00FC6644"/>
    <w:rsid w:val="00FD59EB"/>
    <w:rsid w:val="00FE2862"/>
    <w:rsid w:val="00FE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6539D"/>
    <w:pPr>
      <w:spacing w:line="360" w:lineRule="auto"/>
      <w:jc w:val="both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715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715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6183"/>
    <w:rPr>
      <w:rFonts w:ascii="Arial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618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6183"/>
    <w:rPr>
      <w:rFonts w:ascii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1711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F6183"/>
    <w:rPr>
      <w:rFonts w:ascii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F618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1711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539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539D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4F2D6C"/>
    <w:pPr>
      <w:ind w:left="720"/>
    </w:pPr>
  </w:style>
  <w:style w:type="paragraph" w:customStyle="1" w:styleId="10">
    <w:name w:val="Текст1"/>
    <w:basedOn w:val="Normal"/>
    <w:uiPriority w:val="99"/>
    <w:rsid w:val="00701711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Normal"/>
    <w:uiPriority w:val="99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uiPriority w:val="99"/>
    <w:rsid w:val="00944EB1"/>
  </w:style>
  <w:style w:type="table" w:styleId="TableGrid">
    <w:name w:val="Table Grid"/>
    <w:basedOn w:val="TableNormal"/>
    <w:uiPriority w:val="99"/>
    <w:rsid w:val="007F61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F618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F6183"/>
    <w:rPr>
      <w:rFonts w:ascii="Times New Roman" w:hAnsi="Times New Roman" w:cs="Times New Roman"/>
      <w:lang w:eastAsia="ru-RU"/>
    </w:rPr>
  </w:style>
  <w:style w:type="character" w:styleId="PageNumber">
    <w:name w:val="page number"/>
    <w:basedOn w:val="DefaultParagraphFont"/>
    <w:uiPriority w:val="99"/>
    <w:rsid w:val="007F6183"/>
  </w:style>
  <w:style w:type="paragraph" w:customStyle="1" w:styleId="11">
    <w:name w:val="Знак1"/>
    <w:basedOn w:val="Normal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0">
    <w:name w:val="Стиль"/>
    <w:uiPriority w:val="99"/>
    <w:rsid w:val="007F61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F6183"/>
    <w:rPr>
      <w:rFonts w:ascii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7F6183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1">
    <w:name w:val="+Заголовок"/>
    <w:basedOn w:val="Normal"/>
    <w:uiPriority w:val="99"/>
    <w:rsid w:val="007F6183"/>
    <w:pPr>
      <w:spacing w:line="240" w:lineRule="auto"/>
      <w:jc w:val="center"/>
    </w:pPr>
    <w:rPr>
      <w:rFonts w:ascii="Tahoma" w:eastAsia="Times New Roman" w:hAnsi="Tahoma" w:cs="Tahoma"/>
      <w:b/>
      <w:bCs/>
      <w:caps/>
      <w:lang w:eastAsia="ru-RU"/>
    </w:rPr>
  </w:style>
  <w:style w:type="paragraph" w:customStyle="1" w:styleId="a">
    <w:name w:val="+нумерованный"/>
    <w:basedOn w:val="Normal"/>
    <w:uiPriority w:val="99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">
    <w:name w:val="Обычный2"/>
    <w:uiPriority w:val="99"/>
    <w:rsid w:val="007F6183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!!!Нумерованный1!!!"/>
    <w:basedOn w:val="12"/>
    <w:uiPriority w:val="99"/>
    <w:rsid w:val="007F6183"/>
    <w:pPr>
      <w:numPr>
        <w:numId w:val="2"/>
      </w:numPr>
      <w:snapToGrid/>
      <w:spacing w:line="240" w:lineRule="auto"/>
      <w:jc w:val="both"/>
    </w:p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7F61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F6183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6183"/>
    <w:rPr>
      <w:rFonts w:ascii="Cambria" w:hAnsi="Cambria" w:cs="Cambria"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uiPriority w:val="99"/>
    <w:semiHidden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OC3">
    <w:name w:val="toc 3"/>
    <w:basedOn w:val="Normal"/>
    <w:next w:val="Normal"/>
    <w:autoRedefine/>
    <w:uiPriority w:val="99"/>
    <w:semiHidden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OC2">
    <w:name w:val="toc 2"/>
    <w:basedOn w:val="Normal"/>
    <w:next w:val="Normal"/>
    <w:autoRedefine/>
    <w:uiPriority w:val="99"/>
    <w:semiHidden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7F6183"/>
    <w:pPr>
      <w:spacing w:line="276" w:lineRule="auto"/>
      <w:jc w:val="left"/>
      <w:outlineLvl w:val="9"/>
    </w:pPr>
  </w:style>
  <w:style w:type="paragraph" w:customStyle="1" w:styleId="Style6">
    <w:name w:val="Style6"/>
    <w:basedOn w:val="Normal"/>
    <w:uiPriority w:val="99"/>
    <w:rsid w:val="007F6183"/>
    <w:pPr>
      <w:spacing w:after="200" w:line="320" w:lineRule="exact"/>
      <w:ind w:firstLine="720"/>
    </w:pPr>
    <w:rPr>
      <w:rFonts w:eastAsia="Times New Roman"/>
      <w:lang w:val="en-US"/>
    </w:rPr>
  </w:style>
  <w:style w:type="paragraph" w:customStyle="1" w:styleId="a2">
    <w:name w:val="Знак Знак"/>
    <w:basedOn w:val="Normal"/>
    <w:uiPriority w:val="99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Знак11"/>
    <w:basedOn w:val="Normal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uiPriority w:val="99"/>
    <w:rsid w:val="007F6183"/>
    <w:pPr>
      <w:widowControl w:val="0"/>
      <w:autoSpaceDE w:val="0"/>
      <w:autoSpaceDN w:val="0"/>
      <w:adjustRightInd w:val="0"/>
      <w:spacing w:before="42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a3">
    <w:name w:val="Знак Знак Знак"/>
    <w:basedOn w:val="Normal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F6183"/>
    <w:rPr>
      <w:rFonts w:ascii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uiPriority w:val="99"/>
    <w:rsid w:val="007F6183"/>
    <w:rPr>
      <w:sz w:val="32"/>
      <w:szCs w:val="32"/>
    </w:rPr>
  </w:style>
  <w:style w:type="paragraph" w:customStyle="1" w:styleId="western">
    <w:name w:val="western"/>
    <w:basedOn w:val="Normal"/>
    <w:uiPriority w:val="99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Normal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40746"/>
    <w:pPr>
      <w:jc w:val="both"/>
    </w:pPr>
    <w:rPr>
      <w:rFonts w:cs="Calibri"/>
      <w:lang w:eastAsia="en-US"/>
    </w:rPr>
  </w:style>
  <w:style w:type="paragraph" w:customStyle="1" w:styleId="a4">
    <w:name w:val="Таблицы (моноширинный)"/>
    <w:basedOn w:val="Normal"/>
    <w:next w:val="Normal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Normal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0746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4074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21F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755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gpp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gppk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1009</TotalTime>
  <Pages>36</Pages>
  <Words>5596</Words>
  <Characters>-32766</Characters>
  <Application>Microsoft Office Outlook</Application>
  <DocSecurity>0</DocSecurity>
  <Lines>0</Lines>
  <Paragraphs>0</Paragraphs>
  <ScaleCrop>false</ScaleCrop>
  <Company>sgppk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sgppk</cp:lastModifiedBy>
  <cp:revision>68</cp:revision>
  <cp:lastPrinted>2015-11-02T08:33:00Z</cp:lastPrinted>
  <dcterms:created xsi:type="dcterms:W3CDTF">2014-12-23T11:17:00Z</dcterms:created>
  <dcterms:modified xsi:type="dcterms:W3CDTF">2015-11-02T08:36:00Z</dcterms:modified>
</cp:coreProperties>
</file>